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6E55" w14:textId="77777777" w:rsidR="00551185" w:rsidRDefault="00CC0EC4" w:rsidP="001A0B3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CONSUMER INFORMATION</w:t>
      </w:r>
    </w:p>
    <w:p w14:paraId="2350738B" w14:textId="77777777" w:rsidR="00DF214D" w:rsidRDefault="00DF214D" w:rsidP="00DF214D">
      <w:pPr>
        <w:rPr>
          <w:rFonts w:ascii="Arial" w:hAnsi="Arial" w:cs="Arial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1"/>
        <w:gridCol w:w="4735"/>
        <w:gridCol w:w="1073"/>
        <w:gridCol w:w="2091"/>
      </w:tblGrid>
      <w:tr w:rsidR="00DF214D" w:rsidRPr="00DF214D" w14:paraId="0D1D8ACA" w14:textId="77777777" w:rsidTr="00DF214D">
        <w:tc>
          <w:tcPr>
            <w:tcW w:w="1461" w:type="dxa"/>
            <w:shd w:val="clear" w:color="auto" w:fill="auto"/>
          </w:tcPr>
          <w:p w14:paraId="606D6BF8" w14:textId="77777777" w:rsidR="00DF214D" w:rsidRPr="00DF214D" w:rsidRDefault="00DF214D" w:rsidP="00DF2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INDIVIDUAL:</w:t>
            </w: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auto"/>
          </w:tcPr>
          <w:p w14:paraId="60D3E614" w14:textId="77777777" w:rsidR="00DF214D" w:rsidRPr="00DF214D" w:rsidRDefault="00DF214D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3C2E7711" w14:textId="77777777" w:rsidR="00DF214D" w:rsidRPr="00DF214D" w:rsidRDefault="00DF214D" w:rsidP="00110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214D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5D9A8CEF" w14:textId="77777777" w:rsidR="00DF214D" w:rsidRPr="00DF214D" w:rsidRDefault="00DF214D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621251" w14:textId="77777777" w:rsidR="00DF214D" w:rsidRPr="001A0B35" w:rsidRDefault="00DF214D" w:rsidP="00DF214D">
      <w:pPr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A0B35" w:rsidRPr="001A0B35" w14:paraId="3D6BEAC8" w14:textId="77777777" w:rsidTr="001A0B35">
        <w:tc>
          <w:tcPr>
            <w:tcW w:w="4675" w:type="dxa"/>
            <w:shd w:val="clear" w:color="auto" w:fill="BFBFBF" w:themeFill="background1" w:themeFillShade="BF"/>
          </w:tcPr>
          <w:p w14:paraId="6A658A56" w14:textId="77777777" w:rsidR="001A0B35" w:rsidRPr="001A0B35" w:rsidRDefault="001A0B35" w:rsidP="001A0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B35">
              <w:rPr>
                <w:rFonts w:ascii="Arial" w:hAnsi="Arial" w:cs="Arial"/>
                <w:b/>
                <w:sz w:val="20"/>
                <w:szCs w:val="20"/>
              </w:rPr>
              <w:t>HOME PROVIDING SERVICES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5478E812" w14:textId="77777777" w:rsidR="001A0B35" w:rsidRPr="001A0B35" w:rsidRDefault="001A0B35" w:rsidP="001A0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B35">
              <w:rPr>
                <w:rFonts w:ascii="Arial" w:hAnsi="Arial" w:cs="Arial"/>
                <w:b/>
                <w:sz w:val="20"/>
                <w:szCs w:val="20"/>
              </w:rPr>
              <w:t>PROVIDER INFORMATION</w:t>
            </w:r>
          </w:p>
        </w:tc>
      </w:tr>
      <w:tr w:rsidR="001A0B35" w:rsidRPr="001A0B35" w14:paraId="6BC8623B" w14:textId="77777777" w:rsidTr="001A0B35">
        <w:tc>
          <w:tcPr>
            <w:tcW w:w="4675" w:type="dxa"/>
          </w:tcPr>
          <w:p w14:paraId="701AD83D" w14:textId="77777777" w:rsidR="001A0B35" w:rsidRPr="001A0B35" w:rsidRDefault="00DF214D" w:rsidP="001A0B35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0E69757" w14:textId="77777777" w:rsidR="001A0B35" w:rsidRPr="001A0B35" w:rsidRDefault="00DF214D" w:rsidP="001A0B35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3948D61F" w14:textId="77777777" w:rsidR="001A0B35" w:rsidRPr="001A0B35" w:rsidRDefault="00DF214D" w:rsidP="001A0B35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City,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B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A0B35">
              <w:rPr>
                <w:rFonts w:ascii="Arial" w:hAnsi="Arial" w:cs="Arial"/>
                <w:sz w:val="20"/>
                <w:szCs w:val="20"/>
              </w:rPr>
              <w:t xml:space="preserve"> Zip:</w:t>
            </w:r>
          </w:p>
          <w:p w14:paraId="3A4B4438" w14:textId="77777777" w:rsidR="001A0B35" w:rsidRPr="001A0B35" w:rsidRDefault="00DF214D" w:rsidP="001A0B35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  <w:p w14:paraId="7484F3D4" w14:textId="77777777" w:rsidR="001A0B35" w:rsidRPr="001A0B35" w:rsidRDefault="00DF214D" w:rsidP="001A0B35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675" w:type="dxa"/>
          </w:tcPr>
          <w:p w14:paraId="2B8B03E7" w14:textId="77777777" w:rsidR="00DF214D" w:rsidRPr="00DF214D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DF214D">
              <w:rPr>
                <w:rFonts w:ascii="Arial" w:hAnsi="Arial" w:cs="Arial"/>
                <w:sz w:val="20"/>
                <w:szCs w:val="20"/>
              </w:rPr>
              <w:t>Adult Care Housing, Inc.</w:t>
            </w:r>
          </w:p>
          <w:p w14:paraId="0F218060" w14:textId="77777777" w:rsidR="00DF214D" w:rsidRPr="00DF214D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DF214D">
              <w:rPr>
                <w:rFonts w:ascii="Arial" w:hAnsi="Arial" w:cs="Arial"/>
                <w:sz w:val="20"/>
                <w:szCs w:val="20"/>
              </w:rPr>
              <w:t>1762 72nd Ave. NE</w:t>
            </w:r>
          </w:p>
          <w:p w14:paraId="134692FB" w14:textId="77777777" w:rsidR="00DF214D" w:rsidRPr="00DF214D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DF214D">
              <w:rPr>
                <w:rFonts w:ascii="Arial" w:hAnsi="Arial" w:cs="Arial"/>
                <w:sz w:val="20"/>
                <w:szCs w:val="20"/>
              </w:rPr>
              <w:t>Saint Petersburg, FL 33702</w:t>
            </w:r>
          </w:p>
          <w:p w14:paraId="15817231" w14:textId="77777777" w:rsidR="00DF214D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DF214D">
              <w:rPr>
                <w:rFonts w:ascii="Arial" w:hAnsi="Arial" w:cs="Arial"/>
                <w:sz w:val="20"/>
                <w:szCs w:val="20"/>
              </w:rPr>
              <w:t xml:space="preserve">Provider Number: 684228396 </w:t>
            </w:r>
          </w:p>
          <w:p w14:paraId="22066E76" w14:textId="77777777" w:rsidR="00991CFF" w:rsidRPr="001A0B35" w:rsidRDefault="00991CFF" w:rsidP="00DF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Service: Residential Habilitation </w:t>
            </w:r>
          </w:p>
        </w:tc>
      </w:tr>
      <w:tr w:rsidR="001A0B35" w:rsidRPr="001A0B35" w14:paraId="1A02CFD4" w14:textId="77777777" w:rsidTr="001A0B35">
        <w:tc>
          <w:tcPr>
            <w:tcW w:w="4675" w:type="dxa"/>
            <w:shd w:val="clear" w:color="auto" w:fill="BFBFBF" w:themeFill="background1" w:themeFillShade="BF"/>
          </w:tcPr>
          <w:p w14:paraId="016D6893" w14:textId="77777777" w:rsidR="001A0B35" w:rsidRPr="001A0B35" w:rsidRDefault="001A0B35" w:rsidP="001A0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B35">
              <w:rPr>
                <w:rFonts w:ascii="Arial" w:hAnsi="Arial" w:cs="Arial"/>
                <w:b/>
                <w:sz w:val="20"/>
                <w:szCs w:val="20"/>
              </w:rPr>
              <w:t>INDIVIDUAL INFORMATION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5D517BAF" w14:textId="77777777" w:rsidR="001A0B35" w:rsidRPr="001A0B35" w:rsidRDefault="001A0B35" w:rsidP="001A0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B35">
              <w:rPr>
                <w:rFonts w:ascii="Arial" w:hAnsi="Arial" w:cs="Arial"/>
                <w:b/>
                <w:sz w:val="20"/>
                <w:szCs w:val="20"/>
              </w:rPr>
              <w:t>INDIVIDUAL INFORMATION</w:t>
            </w:r>
          </w:p>
        </w:tc>
      </w:tr>
      <w:tr w:rsidR="001A0B35" w:rsidRPr="001A0B35" w14:paraId="2FBA2784" w14:textId="77777777" w:rsidTr="001A0B35">
        <w:tc>
          <w:tcPr>
            <w:tcW w:w="4675" w:type="dxa"/>
          </w:tcPr>
          <w:p w14:paraId="78EBC27E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07914ABF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6BED354F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City,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B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A0B35">
              <w:rPr>
                <w:rFonts w:ascii="Arial" w:hAnsi="Arial" w:cs="Arial"/>
                <w:sz w:val="20"/>
                <w:szCs w:val="20"/>
              </w:rPr>
              <w:t xml:space="preserve"> Zip:</w:t>
            </w:r>
          </w:p>
          <w:p w14:paraId="0623132F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  <w:p w14:paraId="0AA3B2BE" w14:textId="77777777" w:rsid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450CCD22" w14:textId="77777777" w:rsidR="00367502" w:rsidRPr="001A0B35" w:rsidRDefault="00367502" w:rsidP="00DF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Region:</w:t>
            </w:r>
          </w:p>
        </w:tc>
        <w:tc>
          <w:tcPr>
            <w:tcW w:w="4675" w:type="dxa"/>
          </w:tcPr>
          <w:p w14:paraId="17266E57" w14:textId="77777777" w:rsidR="001A0B35" w:rsidRPr="001A0B35" w:rsidRDefault="00DF214D" w:rsidP="001A0B35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Social Security #: </w:t>
            </w:r>
          </w:p>
          <w:p w14:paraId="3863C30B" w14:textId="77777777" w:rsidR="001A0B35" w:rsidRPr="001A0B35" w:rsidRDefault="00DF214D" w:rsidP="001A0B35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Recipient 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A0B3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A0B35">
              <w:rPr>
                <w:rFonts w:ascii="Arial" w:hAnsi="Arial" w:cs="Arial"/>
                <w:sz w:val="20"/>
                <w:szCs w:val="20"/>
              </w:rPr>
              <w:br/>
              <w:t>Medicaid #:</w:t>
            </w:r>
          </w:p>
          <w:p w14:paraId="663E42C1" w14:textId="77777777" w:rsidR="001A0B35" w:rsidRPr="001A0B35" w:rsidRDefault="00DF214D" w:rsidP="001A0B35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A0B35">
              <w:rPr>
                <w:rFonts w:ascii="Arial" w:hAnsi="Arial" w:cs="Arial"/>
                <w:sz w:val="20"/>
                <w:szCs w:val="20"/>
              </w:rPr>
              <w:t>f Birth:</w:t>
            </w:r>
          </w:p>
          <w:p w14:paraId="7D93C412" w14:textId="77777777" w:rsidR="001A0B35" w:rsidRDefault="00166784" w:rsidP="001A0B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</w:t>
            </w:r>
            <w:r w:rsidR="00DF214D" w:rsidRPr="001A0B35">
              <w:rPr>
                <w:rFonts w:ascii="Arial" w:hAnsi="Arial" w:cs="Arial"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sz w:val="20"/>
                <w:szCs w:val="20"/>
              </w:rPr>
              <w:t xml:space="preserve"> (competency)</w:t>
            </w:r>
            <w:r w:rsidR="00DF214D" w:rsidRPr="001A0B3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D5DE34" w14:textId="77777777" w:rsidR="00367502" w:rsidRPr="001A0B35" w:rsidRDefault="00367502" w:rsidP="001A0B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Admission Date:</w:t>
            </w:r>
          </w:p>
        </w:tc>
      </w:tr>
      <w:tr w:rsidR="001A0B35" w:rsidRPr="001A0B35" w14:paraId="1D3889F4" w14:textId="77777777" w:rsidTr="001A0B35">
        <w:tc>
          <w:tcPr>
            <w:tcW w:w="4675" w:type="dxa"/>
            <w:shd w:val="clear" w:color="auto" w:fill="BFBFBF" w:themeFill="background1" w:themeFillShade="BF"/>
          </w:tcPr>
          <w:p w14:paraId="138AB664" w14:textId="77777777" w:rsidR="001A0B35" w:rsidRPr="001A0B35" w:rsidRDefault="001A0B35" w:rsidP="001A0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B35">
              <w:rPr>
                <w:rFonts w:ascii="Arial" w:hAnsi="Arial" w:cs="Arial"/>
                <w:b/>
                <w:sz w:val="20"/>
                <w:szCs w:val="20"/>
              </w:rPr>
              <w:t>GUARDIAN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4B83E016" w14:textId="77777777" w:rsidR="001A0B35" w:rsidRPr="001A0B35" w:rsidRDefault="001A0B35" w:rsidP="001A0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B35">
              <w:rPr>
                <w:rFonts w:ascii="Arial" w:hAnsi="Arial" w:cs="Arial"/>
                <w:b/>
                <w:sz w:val="20"/>
                <w:szCs w:val="20"/>
              </w:rPr>
              <w:t>PARENT/ EMERGENCY CONTACT</w:t>
            </w:r>
          </w:p>
        </w:tc>
      </w:tr>
      <w:tr w:rsidR="001A0B35" w:rsidRPr="001A0B35" w14:paraId="3AF42A5F" w14:textId="77777777" w:rsidTr="001A0B35">
        <w:tc>
          <w:tcPr>
            <w:tcW w:w="4675" w:type="dxa"/>
          </w:tcPr>
          <w:p w14:paraId="1D1126F1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360FA219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10CA7BEA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City,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B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A0B35">
              <w:rPr>
                <w:rFonts w:ascii="Arial" w:hAnsi="Arial" w:cs="Arial"/>
                <w:sz w:val="20"/>
                <w:szCs w:val="20"/>
              </w:rPr>
              <w:t xml:space="preserve"> Zip:</w:t>
            </w:r>
          </w:p>
          <w:p w14:paraId="430089E3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  <w:p w14:paraId="06B6A70E" w14:textId="77777777" w:rsidR="00DF214D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2833728B" w14:textId="77777777" w:rsidR="00367502" w:rsidRPr="001A0B35" w:rsidRDefault="00367502" w:rsidP="00DF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4675" w:type="dxa"/>
          </w:tcPr>
          <w:p w14:paraId="58BE09A6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0D850644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434E13D4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City,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B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A0B35">
              <w:rPr>
                <w:rFonts w:ascii="Arial" w:hAnsi="Arial" w:cs="Arial"/>
                <w:sz w:val="20"/>
                <w:szCs w:val="20"/>
              </w:rPr>
              <w:t xml:space="preserve"> Zip:</w:t>
            </w:r>
          </w:p>
          <w:p w14:paraId="255B7D8A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  <w:p w14:paraId="41EBE296" w14:textId="77777777" w:rsid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11606AF6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</w:tr>
      <w:tr w:rsidR="001A0B35" w:rsidRPr="001A0B35" w14:paraId="5F4CB97C" w14:textId="77777777" w:rsidTr="001A0B35">
        <w:tc>
          <w:tcPr>
            <w:tcW w:w="4675" w:type="dxa"/>
            <w:shd w:val="clear" w:color="auto" w:fill="BFBFBF" w:themeFill="background1" w:themeFillShade="BF"/>
          </w:tcPr>
          <w:p w14:paraId="440A5188" w14:textId="77777777" w:rsidR="001A0B35" w:rsidRPr="001A0B35" w:rsidRDefault="001A0B35" w:rsidP="001A0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B35">
              <w:rPr>
                <w:rFonts w:ascii="Arial" w:hAnsi="Arial" w:cs="Arial"/>
                <w:b/>
                <w:sz w:val="20"/>
                <w:szCs w:val="20"/>
              </w:rPr>
              <w:t>SUPPORT COORDINATOR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5AE6B222" w14:textId="77777777" w:rsidR="001A0B35" w:rsidRPr="001A0B35" w:rsidRDefault="007A72A8" w:rsidP="001A0B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INDIVIDUAL’S EMPLOYER</w:t>
            </w:r>
          </w:p>
        </w:tc>
      </w:tr>
      <w:tr w:rsidR="001A0B35" w:rsidRPr="001A0B35" w14:paraId="685003D0" w14:textId="77777777" w:rsidTr="001A0B35">
        <w:tc>
          <w:tcPr>
            <w:tcW w:w="4675" w:type="dxa"/>
          </w:tcPr>
          <w:p w14:paraId="1D74C2E9" w14:textId="77777777" w:rsidR="00DF214D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3661799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Agency:</w:t>
            </w:r>
          </w:p>
          <w:p w14:paraId="1EA40FD7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17007AFB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City,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B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A0B35">
              <w:rPr>
                <w:rFonts w:ascii="Arial" w:hAnsi="Arial" w:cs="Arial"/>
                <w:sz w:val="20"/>
                <w:szCs w:val="20"/>
              </w:rPr>
              <w:t xml:space="preserve"> Zip:</w:t>
            </w:r>
          </w:p>
          <w:p w14:paraId="087ABACA" w14:textId="77777777" w:rsidR="00DF214D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  <w:p w14:paraId="675C956C" w14:textId="77777777" w:rsidR="001A0B35" w:rsidRPr="001A0B35" w:rsidRDefault="00DF214D" w:rsidP="00DF214D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675" w:type="dxa"/>
          </w:tcPr>
          <w:p w14:paraId="65DD395B" w14:textId="77777777" w:rsidR="007A72A8" w:rsidRDefault="00024B79" w:rsidP="007A7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Supervisor’s </w:t>
            </w:r>
            <w:r w:rsidR="007A72A8" w:rsidRPr="001A0B3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72EE5230" w14:textId="77777777" w:rsidR="007A72A8" w:rsidRPr="001A0B35" w:rsidRDefault="007A72A8" w:rsidP="007A7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Company:</w:t>
            </w:r>
          </w:p>
          <w:p w14:paraId="3BD3FE7D" w14:textId="77777777" w:rsidR="007A72A8" w:rsidRPr="001A0B35" w:rsidRDefault="007A72A8" w:rsidP="007A72A8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4ED6CF69" w14:textId="77777777" w:rsidR="007A72A8" w:rsidRPr="001A0B35" w:rsidRDefault="007A72A8" w:rsidP="007A72A8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City,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B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A0B35">
              <w:rPr>
                <w:rFonts w:ascii="Arial" w:hAnsi="Arial" w:cs="Arial"/>
                <w:sz w:val="20"/>
                <w:szCs w:val="20"/>
              </w:rPr>
              <w:t xml:space="preserve"> Zip:</w:t>
            </w:r>
          </w:p>
          <w:p w14:paraId="21DFCC5C" w14:textId="77777777" w:rsidR="007A72A8" w:rsidRPr="001A0B35" w:rsidRDefault="007A72A8" w:rsidP="007A72A8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  <w:p w14:paraId="21AF9767" w14:textId="77777777" w:rsidR="00BA659E" w:rsidRPr="00166784" w:rsidRDefault="007A72A8" w:rsidP="007A72A8">
            <w:pPr>
              <w:spacing w:line="259" w:lineRule="auto"/>
              <w:rPr>
                <w:rFonts w:ascii="Arial" w:hAnsi="Arial" w:cs="Arial"/>
                <w:i/>
                <w:szCs w:val="16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26423C" w:rsidRPr="00166784" w14:paraId="6263D917" w14:textId="77777777" w:rsidTr="001106D7">
        <w:tc>
          <w:tcPr>
            <w:tcW w:w="4675" w:type="dxa"/>
            <w:shd w:val="clear" w:color="auto" w:fill="BFBFBF" w:themeFill="background1" w:themeFillShade="BF"/>
          </w:tcPr>
          <w:p w14:paraId="60AF21A5" w14:textId="77777777" w:rsidR="0026423C" w:rsidRPr="00166784" w:rsidRDefault="0026423C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ANALYST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39AAA40A" w14:textId="77777777" w:rsidR="0026423C" w:rsidRPr="00166784" w:rsidRDefault="0026423C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TIME ACTIVITY (SCHOOL, ADT, ETC.)</w:t>
            </w:r>
          </w:p>
        </w:tc>
      </w:tr>
      <w:tr w:rsidR="0026423C" w14:paraId="6D361663" w14:textId="77777777" w:rsidTr="001106D7">
        <w:tc>
          <w:tcPr>
            <w:tcW w:w="4675" w:type="dxa"/>
          </w:tcPr>
          <w:p w14:paraId="2B8C2FCF" w14:textId="77777777" w:rsidR="0026423C" w:rsidRDefault="0026423C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3C12D39E" w14:textId="77777777" w:rsidR="0026423C" w:rsidRPr="001A0B35" w:rsidRDefault="0026423C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394D2FD0" w14:textId="77777777" w:rsidR="0026423C" w:rsidRPr="001A0B35" w:rsidRDefault="0026423C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City,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B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A0B35">
              <w:rPr>
                <w:rFonts w:ascii="Arial" w:hAnsi="Arial" w:cs="Arial"/>
                <w:sz w:val="20"/>
                <w:szCs w:val="20"/>
              </w:rPr>
              <w:t xml:space="preserve"> Zip:</w:t>
            </w:r>
          </w:p>
          <w:p w14:paraId="6130091D" w14:textId="77777777" w:rsidR="0026423C" w:rsidRPr="001A0B35" w:rsidRDefault="0026423C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  <w:p w14:paraId="0ADA937A" w14:textId="77777777" w:rsidR="0026423C" w:rsidRDefault="0026423C" w:rsidP="00110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</w:p>
          <w:p w14:paraId="7E585F0C" w14:textId="77777777" w:rsidR="0026423C" w:rsidRPr="00991CFF" w:rsidRDefault="0026423C" w:rsidP="00110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675" w:type="dxa"/>
          </w:tcPr>
          <w:p w14:paraId="1F434440" w14:textId="77777777" w:rsidR="0026423C" w:rsidRDefault="0026423C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729E0C83" w14:textId="77777777" w:rsidR="0026423C" w:rsidRPr="001A0B35" w:rsidRDefault="0026423C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3452DF72" w14:textId="77777777" w:rsidR="0026423C" w:rsidRPr="001A0B35" w:rsidRDefault="0026423C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City,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B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A0B35">
              <w:rPr>
                <w:rFonts w:ascii="Arial" w:hAnsi="Arial" w:cs="Arial"/>
                <w:sz w:val="20"/>
                <w:szCs w:val="20"/>
              </w:rPr>
              <w:t xml:space="preserve"> Zip:</w:t>
            </w:r>
          </w:p>
          <w:p w14:paraId="6A52FAF1" w14:textId="77777777" w:rsidR="0026423C" w:rsidRPr="001A0B35" w:rsidRDefault="0026423C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  <w:p w14:paraId="0C71EA49" w14:textId="77777777" w:rsidR="0026423C" w:rsidRDefault="0026423C" w:rsidP="00110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</w:p>
          <w:p w14:paraId="0935BA3B" w14:textId="77777777" w:rsidR="0026423C" w:rsidRPr="00991CFF" w:rsidRDefault="0026423C" w:rsidP="00110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14:paraId="4F05D391" w14:textId="77777777" w:rsidR="0026423C" w:rsidRDefault="0026423C" w:rsidP="0026423C">
      <w:pPr>
        <w:rPr>
          <w:rFonts w:ascii="Arial" w:hAnsi="Arial" w:cs="Arial"/>
          <w:b/>
          <w:sz w:val="24"/>
        </w:rPr>
      </w:pPr>
    </w:p>
    <w:p w14:paraId="2D924867" w14:textId="77777777" w:rsidR="00551185" w:rsidRPr="00166784" w:rsidRDefault="006E4DDA" w:rsidP="00991CF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PHYSICIAN</w:t>
      </w:r>
      <w:r w:rsidR="00991CFF" w:rsidRPr="00166784">
        <w:rPr>
          <w:rFonts w:ascii="Arial" w:hAnsi="Arial" w:cs="Arial"/>
          <w:b/>
          <w:sz w:val="24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6784" w:rsidRPr="00166784" w14:paraId="6D99680D" w14:textId="77777777" w:rsidTr="00166784">
        <w:tc>
          <w:tcPr>
            <w:tcW w:w="4675" w:type="dxa"/>
            <w:shd w:val="clear" w:color="auto" w:fill="BFBFBF" w:themeFill="background1" w:themeFillShade="BF"/>
          </w:tcPr>
          <w:p w14:paraId="5FF07261" w14:textId="77777777" w:rsidR="00166784" w:rsidRPr="00166784" w:rsidRDefault="00166784" w:rsidP="005511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784">
              <w:rPr>
                <w:rFonts w:ascii="Arial" w:hAnsi="Arial" w:cs="Arial"/>
                <w:b/>
                <w:sz w:val="20"/>
                <w:szCs w:val="20"/>
              </w:rPr>
              <w:t>PRIMARY CARE PHYSICIAN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2660E0B6" w14:textId="77777777" w:rsidR="00166784" w:rsidRPr="00166784" w:rsidRDefault="00166784" w:rsidP="005511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784">
              <w:rPr>
                <w:rFonts w:ascii="Arial" w:hAnsi="Arial" w:cs="Arial"/>
                <w:b/>
                <w:sz w:val="20"/>
                <w:szCs w:val="20"/>
              </w:rPr>
              <w:t>DENTIST</w:t>
            </w:r>
          </w:p>
        </w:tc>
      </w:tr>
      <w:tr w:rsidR="00166784" w14:paraId="2BE08982" w14:textId="77777777" w:rsidTr="00166784">
        <w:tc>
          <w:tcPr>
            <w:tcW w:w="4675" w:type="dxa"/>
          </w:tcPr>
          <w:p w14:paraId="3139B4EF" w14:textId="77777777" w:rsidR="00166784" w:rsidRDefault="00166784" w:rsidP="00166784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0DDEF232" w14:textId="77777777" w:rsidR="00166784" w:rsidRPr="001A0B35" w:rsidRDefault="00166784" w:rsidP="00166784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3CFE1293" w14:textId="77777777" w:rsidR="00166784" w:rsidRPr="001A0B35" w:rsidRDefault="00166784" w:rsidP="00166784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City,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B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A0B35">
              <w:rPr>
                <w:rFonts w:ascii="Arial" w:hAnsi="Arial" w:cs="Arial"/>
                <w:sz w:val="20"/>
                <w:szCs w:val="20"/>
              </w:rPr>
              <w:t xml:space="preserve"> Zip:</w:t>
            </w:r>
          </w:p>
          <w:p w14:paraId="7A1B63E5" w14:textId="77777777" w:rsidR="00166784" w:rsidRPr="001A0B35" w:rsidRDefault="00166784" w:rsidP="00166784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  <w:p w14:paraId="07D447DF" w14:textId="77777777" w:rsidR="00166784" w:rsidRPr="00991CFF" w:rsidRDefault="00991CFF" w:rsidP="0016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4675" w:type="dxa"/>
          </w:tcPr>
          <w:p w14:paraId="75D5FD44" w14:textId="77777777" w:rsidR="00166784" w:rsidRDefault="00166784" w:rsidP="00166784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D620FF1" w14:textId="77777777" w:rsidR="00166784" w:rsidRPr="001A0B35" w:rsidRDefault="00166784" w:rsidP="00166784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260A5C4E" w14:textId="77777777" w:rsidR="00166784" w:rsidRPr="001A0B35" w:rsidRDefault="00166784" w:rsidP="00166784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City,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B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A0B35">
              <w:rPr>
                <w:rFonts w:ascii="Arial" w:hAnsi="Arial" w:cs="Arial"/>
                <w:sz w:val="20"/>
                <w:szCs w:val="20"/>
              </w:rPr>
              <w:t xml:space="preserve"> Zip:</w:t>
            </w:r>
          </w:p>
          <w:p w14:paraId="7683E84F" w14:textId="77777777" w:rsidR="00166784" w:rsidRPr="001A0B35" w:rsidRDefault="00166784" w:rsidP="00166784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  <w:p w14:paraId="3D7425F2" w14:textId="77777777" w:rsidR="00166784" w:rsidRPr="00991CFF" w:rsidRDefault="00166784" w:rsidP="0016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</w:tr>
      <w:tr w:rsidR="00991CFF" w:rsidRPr="00166784" w14:paraId="6F4BDF2C" w14:textId="77777777" w:rsidTr="001106D7">
        <w:tc>
          <w:tcPr>
            <w:tcW w:w="4675" w:type="dxa"/>
            <w:shd w:val="clear" w:color="auto" w:fill="BFBFBF" w:themeFill="background1" w:themeFillShade="BF"/>
          </w:tcPr>
          <w:p w14:paraId="60081CD6" w14:textId="77777777" w:rsidR="00991CFF" w:rsidRPr="00166784" w:rsidRDefault="00991CFF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784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32472B10" w14:textId="77777777" w:rsidR="00991CFF" w:rsidRPr="00166784" w:rsidRDefault="00991CFF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784">
              <w:rPr>
                <w:rFonts w:ascii="Arial" w:hAnsi="Arial" w:cs="Arial"/>
                <w:b/>
                <w:sz w:val="20"/>
                <w:szCs w:val="20"/>
              </w:rPr>
              <w:t xml:space="preserve">OTHER: </w:t>
            </w:r>
          </w:p>
        </w:tc>
      </w:tr>
      <w:tr w:rsidR="00991CFF" w14:paraId="11E34200" w14:textId="77777777" w:rsidTr="001106D7">
        <w:tc>
          <w:tcPr>
            <w:tcW w:w="4675" w:type="dxa"/>
          </w:tcPr>
          <w:p w14:paraId="4CBD9D6F" w14:textId="77777777" w:rsidR="00991CFF" w:rsidRDefault="00991CFF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14D8E4F" w14:textId="77777777" w:rsidR="00991CFF" w:rsidRPr="001A0B35" w:rsidRDefault="00991CFF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37591E27" w14:textId="77777777" w:rsidR="00991CFF" w:rsidRPr="001A0B35" w:rsidRDefault="00991CFF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City,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B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A0B35">
              <w:rPr>
                <w:rFonts w:ascii="Arial" w:hAnsi="Arial" w:cs="Arial"/>
                <w:sz w:val="20"/>
                <w:szCs w:val="20"/>
              </w:rPr>
              <w:t xml:space="preserve"> Zip:</w:t>
            </w:r>
          </w:p>
          <w:p w14:paraId="70E69382" w14:textId="77777777" w:rsidR="00991CFF" w:rsidRPr="001A0B35" w:rsidRDefault="00991CFF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  <w:p w14:paraId="58B5DE28" w14:textId="77777777" w:rsidR="00991CFF" w:rsidRPr="00991CFF" w:rsidRDefault="00991CFF" w:rsidP="00110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4675" w:type="dxa"/>
          </w:tcPr>
          <w:p w14:paraId="54188F27" w14:textId="77777777" w:rsidR="00991CFF" w:rsidRDefault="00991CFF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4D38B737" w14:textId="77777777" w:rsidR="00991CFF" w:rsidRPr="001A0B35" w:rsidRDefault="00991CFF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13D98FFA" w14:textId="77777777" w:rsidR="00991CFF" w:rsidRPr="001A0B35" w:rsidRDefault="00991CFF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>City,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B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A0B35">
              <w:rPr>
                <w:rFonts w:ascii="Arial" w:hAnsi="Arial" w:cs="Arial"/>
                <w:sz w:val="20"/>
                <w:szCs w:val="20"/>
              </w:rPr>
              <w:t xml:space="preserve"> Zip:</w:t>
            </w:r>
          </w:p>
          <w:p w14:paraId="1C7518E1" w14:textId="77777777" w:rsidR="00991CFF" w:rsidRPr="001A0B35" w:rsidRDefault="00991CFF" w:rsidP="001106D7">
            <w:pPr>
              <w:rPr>
                <w:rFonts w:ascii="Arial" w:hAnsi="Arial" w:cs="Arial"/>
                <w:sz w:val="20"/>
                <w:szCs w:val="20"/>
              </w:rPr>
            </w:pPr>
            <w:r w:rsidRPr="001A0B35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  <w:p w14:paraId="534825E9" w14:textId="7857794E" w:rsidR="00D30E3E" w:rsidRPr="00D30E3E" w:rsidRDefault="00991CFF" w:rsidP="00545B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</w:tr>
    </w:tbl>
    <w:p w14:paraId="5667B21F" w14:textId="77777777" w:rsidR="00551185" w:rsidRDefault="00551185" w:rsidP="00551185">
      <w:pPr>
        <w:rPr>
          <w:rFonts w:ascii="Arial" w:hAnsi="Arial" w:cs="Arial"/>
          <w:sz w:val="24"/>
        </w:rPr>
      </w:pPr>
    </w:p>
    <w:p w14:paraId="63292AF9" w14:textId="77777777" w:rsidR="00024B79" w:rsidRDefault="00024B79" w:rsidP="00371BA7">
      <w:pPr>
        <w:jc w:val="center"/>
        <w:rPr>
          <w:rFonts w:ascii="Arial" w:hAnsi="Arial" w:cs="Arial"/>
          <w:b/>
          <w:sz w:val="24"/>
        </w:rPr>
      </w:pPr>
    </w:p>
    <w:p w14:paraId="3D6278E2" w14:textId="77777777" w:rsidR="00551185" w:rsidRDefault="00371BA7" w:rsidP="00371BA7">
      <w:pPr>
        <w:jc w:val="center"/>
        <w:rPr>
          <w:rFonts w:ascii="Arial" w:hAnsi="Arial" w:cs="Arial"/>
          <w:sz w:val="24"/>
        </w:rPr>
      </w:pPr>
      <w:r w:rsidRPr="00166784">
        <w:rPr>
          <w:rFonts w:ascii="Arial" w:hAnsi="Arial" w:cs="Arial"/>
          <w:b/>
          <w:sz w:val="24"/>
        </w:rPr>
        <w:lastRenderedPageBreak/>
        <w:t>MEDICAL INFORMATION</w:t>
      </w:r>
    </w:p>
    <w:p w14:paraId="05C45B8F" w14:textId="77777777" w:rsidR="00A07EEC" w:rsidRPr="001A0B35" w:rsidRDefault="00A07EEC" w:rsidP="00551185">
      <w:pPr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1"/>
        <w:gridCol w:w="4735"/>
        <w:gridCol w:w="1073"/>
        <w:gridCol w:w="2091"/>
      </w:tblGrid>
      <w:tr w:rsidR="00A07EEC" w:rsidRPr="00DF214D" w14:paraId="3B87759E" w14:textId="77777777" w:rsidTr="001106D7">
        <w:tc>
          <w:tcPr>
            <w:tcW w:w="1461" w:type="dxa"/>
            <w:shd w:val="clear" w:color="auto" w:fill="auto"/>
          </w:tcPr>
          <w:p w14:paraId="58F92E2D" w14:textId="77777777" w:rsidR="00A07EEC" w:rsidRPr="00DF214D" w:rsidRDefault="00A07EEC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INDIVIDUAL:</w:t>
            </w: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auto"/>
          </w:tcPr>
          <w:p w14:paraId="6A6D5B26" w14:textId="77777777" w:rsidR="00A07EEC" w:rsidRPr="00DF214D" w:rsidRDefault="00A07EEC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004EA2BD" w14:textId="77777777" w:rsidR="00A07EEC" w:rsidRPr="00DF214D" w:rsidRDefault="00A07EEC" w:rsidP="00110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214D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63C5EFA5" w14:textId="77777777" w:rsidR="00A07EEC" w:rsidRPr="00DF214D" w:rsidRDefault="00A07EEC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B80D1B" w14:textId="77777777" w:rsidR="00551185" w:rsidRPr="0017163C" w:rsidRDefault="00551185" w:rsidP="00371BA7">
      <w:pPr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7867"/>
      </w:tblGrid>
      <w:tr w:rsidR="006E4DDA" w:rsidRPr="006E4DDA" w14:paraId="20C2322E" w14:textId="77777777" w:rsidTr="00CA4576">
        <w:tc>
          <w:tcPr>
            <w:tcW w:w="1483" w:type="dxa"/>
          </w:tcPr>
          <w:p w14:paraId="6DDBB56C" w14:textId="77777777" w:rsidR="00CA4576" w:rsidRDefault="00CA4576" w:rsidP="006E4D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CBF0AA" w14:textId="77777777" w:rsidR="006E4DDA" w:rsidRPr="006E4DDA" w:rsidRDefault="006E4DDA" w:rsidP="006E4D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4DDA">
              <w:rPr>
                <w:rFonts w:ascii="Arial" w:hAnsi="Arial" w:cs="Arial"/>
                <w:b/>
                <w:sz w:val="20"/>
                <w:szCs w:val="20"/>
              </w:rPr>
              <w:t>DIAGNOSES:</w:t>
            </w:r>
          </w:p>
        </w:tc>
        <w:tc>
          <w:tcPr>
            <w:tcW w:w="7867" w:type="dxa"/>
            <w:tcBorders>
              <w:bottom w:val="single" w:sz="4" w:space="0" w:color="auto"/>
            </w:tcBorders>
          </w:tcPr>
          <w:p w14:paraId="4ADC6A1F" w14:textId="77777777" w:rsidR="006E4DDA" w:rsidRDefault="006E4DDA" w:rsidP="00551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0023B" w14:textId="77777777" w:rsidR="00A07EEC" w:rsidRPr="006E4DDA" w:rsidRDefault="00A07EE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DDA" w:rsidRPr="006E4DDA" w14:paraId="2751861A" w14:textId="77777777" w:rsidTr="00CA4576">
        <w:tc>
          <w:tcPr>
            <w:tcW w:w="1483" w:type="dxa"/>
          </w:tcPr>
          <w:p w14:paraId="550BD0A6" w14:textId="77777777" w:rsidR="00CA4576" w:rsidRDefault="00CA4576" w:rsidP="005511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04426" w14:textId="77777777" w:rsidR="006E4DDA" w:rsidRPr="006E4DDA" w:rsidRDefault="006E4DDA" w:rsidP="005511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4DDA">
              <w:rPr>
                <w:rFonts w:ascii="Arial" w:hAnsi="Arial" w:cs="Arial"/>
                <w:b/>
                <w:sz w:val="20"/>
                <w:szCs w:val="20"/>
              </w:rPr>
              <w:t>ALLERGIES:</w:t>
            </w:r>
          </w:p>
        </w:tc>
        <w:tc>
          <w:tcPr>
            <w:tcW w:w="7867" w:type="dxa"/>
            <w:tcBorders>
              <w:top w:val="single" w:sz="4" w:space="0" w:color="auto"/>
              <w:bottom w:val="single" w:sz="4" w:space="0" w:color="auto"/>
            </w:tcBorders>
          </w:tcPr>
          <w:p w14:paraId="3F534976" w14:textId="77777777" w:rsidR="006E4DDA" w:rsidRDefault="006E4DDA" w:rsidP="00551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5FDAB" w14:textId="77777777" w:rsidR="00A07EEC" w:rsidRPr="006E4DDA" w:rsidRDefault="00A07EE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926C62" w14:textId="77777777" w:rsidR="00551185" w:rsidRDefault="00551185" w:rsidP="00551185">
      <w:pPr>
        <w:rPr>
          <w:rFonts w:ascii="Arial" w:hAnsi="Arial" w:cs="Arial"/>
          <w:sz w:val="24"/>
        </w:rPr>
      </w:pPr>
    </w:p>
    <w:p w14:paraId="7554DCBE" w14:textId="77777777" w:rsidR="00A07EEC" w:rsidRPr="0017163C" w:rsidRDefault="006E4DDA" w:rsidP="00371BA7">
      <w:pPr>
        <w:jc w:val="center"/>
        <w:rPr>
          <w:rFonts w:ascii="Arial" w:hAnsi="Arial" w:cs="Arial"/>
          <w:b/>
          <w:sz w:val="20"/>
          <w:szCs w:val="20"/>
        </w:rPr>
      </w:pPr>
      <w:r w:rsidRPr="0017163C">
        <w:rPr>
          <w:rFonts w:ascii="Arial" w:hAnsi="Arial" w:cs="Arial"/>
          <w:b/>
          <w:sz w:val="20"/>
          <w:szCs w:val="20"/>
        </w:rPr>
        <w:t>MEDICATION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083"/>
        <w:gridCol w:w="897"/>
        <w:gridCol w:w="1733"/>
        <w:gridCol w:w="2110"/>
        <w:gridCol w:w="1261"/>
        <w:gridCol w:w="561"/>
      </w:tblGrid>
      <w:tr w:rsidR="00A07EEC" w:rsidRPr="00A07EEC" w14:paraId="3C4A8D9E" w14:textId="77777777" w:rsidTr="00A07EEC">
        <w:tc>
          <w:tcPr>
            <w:tcW w:w="1705" w:type="dxa"/>
          </w:tcPr>
          <w:p w14:paraId="53A549A7" w14:textId="77777777" w:rsidR="00A07EEC" w:rsidRPr="00A07EEC" w:rsidRDefault="00A07EEC" w:rsidP="00A0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EEC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</w:p>
        </w:tc>
        <w:tc>
          <w:tcPr>
            <w:tcW w:w="1083" w:type="dxa"/>
          </w:tcPr>
          <w:p w14:paraId="0707636A" w14:textId="77777777" w:rsidR="00A07EEC" w:rsidRPr="00A07EEC" w:rsidRDefault="00A07EEC" w:rsidP="00A0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EEC">
              <w:rPr>
                <w:rFonts w:ascii="Arial" w:hAnsi="Arial" w:cs="Arial"/>
                <w:b/>
                <w:sz w:val="20"/>
                <w:szCs w:val="20"/>
              </w:rPr>
              <w:t>DOSAGE</w:t>
            </w:r>
          </w:p>
        </w:tc>
        <w:tc>
          <w:tcPr>
            <w:tcW w:w="897" w:type="dxa"/>
          </w:tcPr>
          <w:p w14:paraId="417D8185" w14:textId="77777777" w:rsidR="00A07EEC" w:rsidRPr="00A07EEC" w:rsidRDefault="00A07EEC" w:rsidP="00A0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EEC">
              <w:rPr>
                <w:rFonts w:ascii="Arial" w:hAnsi="Arial" w:cs="Arial"/>
                <w:b/>
                <w:sz w:val="20"/>
                <w:szCs w:val="20"/>
              </w:rPr>
              <w:t>HOW OFTEN</w:t>
            </w:r>
          </w:p>
        </w:tc>
        <w:tc>
          <w:tcPr>
            <w:tcW w:w="1733" w:type="dxa"/>
          </w:tcPr>
          <w:p w14:paraId="06DEA502" w14:textId="77777777" w:rsidR="00A07EEC" w:rsidRPr="00A07EEC" w:rsidRDefault="00A07EEC" w:rsidP="00A0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EEC">
              <w:rPr>
                <w:rFonts w:ascii="Arial" w:hAnsi="Arial" w:cs="Arial"/>
                <w:b/>
                <w:sz w:val="20"/>
                <w:szCs w:val="20"/>
              </w:rPr>
              <w:t>PURPOSE</w:t>
            </w:r>
          </w:p>
        </w:tc>
        <w:tc>
          <w:tcPr>
            <w:tcW w:w="2110" w:type="dxa"/>
          </w:tcPr>
          <w:p w14:paraId="266D0177" w14:textId="77777777" w:rsidR="00A07EEC" w:rsidRPr="00A07EEC" w:rsidRDefault="00A07EEC" w:rsidP="00A0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EEC">
              <w:rPr>
                <w:rFonts w:ascii="Arial" w:hAnsi="Arial" w:cs="Arial"/>
                <w:b/>
                <w:sz w:val="20"/>
                <w:szCs w:val="20"/>
              </w:rPr>
              <w:t>SIDE EFFECTS</w:t>
            </w:r>
          </w:p>
        </w:tc>
        <w:tc>
          <w:tcPr>
            <w:tcW w:w="1261" w:type="dxa"/>
          </w:tcPr>
          <w:p w14:paraId="3EDDED80" w14:textId="77777777" w:rsidR="00A07EEC" w:rsidRPr="00A07EEC" w:rsidRDefault="00A07EEC" w:rsidP="00A0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EEC">
              <w:rPr>
                <w:rFonts w:ascii="Arial" w:hAnsi="Arial" w:cs="Arial"/>
                <w:b/>
                <w:sz w:val="20"/>
                <w:szCs w:val="20"/>
              </w:rPr>
              <w:t>CONTINUE</w:t>
            </w:r>
          </w:p>
        </w:tc>
        <w:tc>
          <w:tcPr>
            <w:tcW w:w="561" w:type="dxa"/>
          </w:tcPr>
          <w:p w14:paraId="62ED14F9" w14:textId="77777777" w:rsidR="00A07EEC" w:rsidRPr="00A07EEC" w:rsidRDefault="00A07EEC" w:rsidP="00A0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EEC">
              <w:rPr>
                <w:rFonts w:ascii="Arial" w:hAnsi="Arial" w:cs="Arial"/>
                <w:b/>
                <w:sz w:val="20"/>
                <w:szCs w:val="20"/>
              </w:rPr>
              <w:t>D/C</w:t>
            </w:r>
          </w:p>
        </w:tc>
      </w:tr>
      <w:tr w:rsidR="00A07EEC" w14:paraId="07472875" w14:textId="77777777" w:rsidTr="00A07EEC">
        <w:tc>
          <w:tcPr>
            <w:tcW w:w="1705" w:type="dxa"/>
          </w:tcPr>
          <w:p w14:paraId="1327B53A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14:paraId="756028D7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7" w:type="dxa"/>
          </w:tcPr>
          <w:p w14:paraId="050BB7D8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33" w:type="dxa"/>
          </w:tcPr>
          <w:p w14:paraId="2D989723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0" w:type="dxa"/>
          </w:tcPr>
          <w:p w14:paraId="51EADFFF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1" w:type="dxa"/>
          </w:tcPr>
          <w:p w14:paraId="3AA02203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1" w:type="dxa"/>
          </w:tcPr>
          <w:p w14:paraId="2C45A7E8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</w:tr>
      <w:tr w:rsidR="00A07EEC" w14:paraId="56218911" w14:textId="77777777" w:rsidTr="00A07EEC">
        <w:tc>
          <w:tcPr>
            <w:tcW w:w="1705" w:type="dxa"/>
          </w:tcPr>
          <w:p w14:paraId="4FE7B452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14:paraId="06FD80E3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7" w:type="dxa"/>
          </w:tcPr>
          <w:p w14:paraId="464648CD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33" w:type="dxa"/>
          </w:tcPr>
          <w:p w14:paraId="1163AD21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0" w:type="dxa"/>
          </w:tcPr>
          <w:p w14:paraId="37F5777F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1" w:type="dxa"/>
          </w:tcPr>
          <w:p w14:paraId="5EF618EE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1" w:type="dxa"/>
          </w:tcPr>
          <w:p w14:paraId="22273B7A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</w:tr>
      <w:tr w:rsidR="00A07EEC" w14:paraId="15FE0540" w14:textId="77777777" w:rsidTr="00A07EEC">
        <w:tc>
          <w:tcPr>
            <w:tcW w:w="1705" w:type="dxa"/>
          </w:tcPr>
          <w:p w14:paraId="5F943188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14:paraId="533D1EDF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7" w:type="dxa"/>
          </w:tcPr>
          <w:p w14:paraId="6AD64380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33" w:type="dxa"/>
          </w:tcPr>
          <w:p w14:paraId="38E87452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0" w:type="dxa"/>
          </w:tcPr>
          <w:p w14:paraId="48C33A24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1" w:type="dxa"/>
          </w:tcPr>
          <w:p w14:paraId="049A5471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1" w:type="dxa"/>
          </w:tcPr>
          <w:p w14:paraId="2FA632F7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</w:tr>
      <w:tr w:rsidR="00A07EEC" w14:paraId="75B2E382" w14:textId="77777777" w:rsidTr="00A07EEC">
        <w:tc>
          <w:tcPr>
            <w:tcW w:w="1705" w:type="dxa"/>
          </w:tcPr>
          <w:p w14:paraId="4D1C21B8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14:paraId="4B4675E5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7" w:type="dxa"/>
          </w:tcPr>
          <w:p w14:paraId="6925BB2A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33" w:type="dxa"/>
          </w:tcPr>
          <w:p w14:paraId="678A2674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0" w:type="dxa"/>
          </w:tcPr>
          <w:p w14:paraId="39F21512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1" w:type="dxa"/>
          </w:tcPr>
          <w:p w14:paraId="171F20B8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1" w:type="dxa"/>
          </w:tcPr>
          <w:p w14:paraId="2036E9C5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</w:tr>
      <w:tr w:rsidR="00A07EEC" w14:paraId="1BAD3BA6" w14:textId="77777777" w:rsidTr="00A07EEC">
        <w:tc>
          <w:tcPr>
            <w:tcW w:w="1705" w:type="dxa"/>
          </w:tcPr>
          <w:p w14:paraId="6ACEF43A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14:paraId="207C349B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7" w:type="dxa"/>
          </w:tcPr>
          <w:p w14:paraId="57FAE890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33" w:type="dxa"/>
          </w:tcPr>
          <w:p w14:paraId="4FB8B660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0" w:type="dxa"/>
          </w:tcPr>
          <w:p w14:paraId="7C396773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1" w:type="dxa"/>
          </w:tcPr>
          <w:p w14:paraId="41429A2B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1" w:type="dxa"/>
          </w:tcPr>
          <w:p w14:paraId="332132F9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</w:tr>
      <w:tr w:rsidR="00A07EEC" w14:paraId="483594BC" w14:textId="77777777" w:rsidTr="00A07EEC">
        <w:tc>
          <w:tcPr>
            <w:tcW w:w="1705" w:type="dxa"/>
          </w:tcPr>
          <w:p w14:paraId="5FD603D4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14:paraId="305DC285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7" w:type="dxa"/>
          </w:tcPr>
          <w:p w14:paraId="17FC2E61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33" w:type="dxa"/>
          </w:tcPr>
          <w:p w14:paraId="408BEC58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0" w:type="dxa"/>
          </w:tcPr>
          <w:p w14:paraId="52F6D325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1" w:type="dxa"/>
          </w:tcPr>
          <w:p w14:paraId="620F10D9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1" w:type="dxa"/>
          </w:tcPr>
          <w:p w14:paraId="77064FF0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</w:tr>
      <w:tr w:rsidR="00A07EEC" w14:paraId="0D933B98" w14:textId="77777777" w:rsidTr="00A07EEC">
        <w:tc>
          <w:tcPr>
            <w:tcW w:w="1705" w:type="dxa"/>
          </w:tcPr>
          <w:p w14:paraId="4A97D586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14:paraId="3DE75EBB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7" w:type="dxa"/>
          </w:tcPr>
          <w:p w14:paraId="7029F8BC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33" w:type="dxa"/>
          </w:tcPr>
          <w:p w14:paraId="1538251B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0" w:type="dxa"/>
          </w:tcPr>
          <w:p w14:paraId="25F44A5C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1" w:type="dxa"/>
          </w:tcPr>
          <w:p w14:paraId="27D58530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1" w:type="dxa"/>
          </w:tcPr>
          <w:p w14:paraId="45634D24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</w:tr>
      <w:tr w:rsidR="00A07EEC" w14:paraId="3E4A3363" w14:textId="77777777" w:rsidTr="00A07EEC">
        <w:tc>
          <w:tcPr>
            <w:tcW w:w="1705" w:type="dxa"/>
          </w:tcPr>
          <w:p w14:paraId="6461DDB4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14:paraId="19833808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7" w:type="dxa"/>
          </w:tcPr>
          <w:p w14:paraId="5A094520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33" w:type="dxa"/>
          </w:tcPr>
          <w:p w14:paraId="30ADBBA3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0" w:type="dxa"/>
          </w:tcPr>
          <w:p w14:paraId="14041BFB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1" w:type="dxa"/>
          </w:tcPr>
          <w:p w14:paraId="7CB235C3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1" w:type="dxa"/>
          </w:tcPr>
          <w:p w14:paraId="5BC561EA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</w:tr>
      <w:tr w:rsidR="00A07EEC" w14:paraId="78EC78F6" w14:textId="77777777" w:rsidTr="00A07EEC">
        <w:tc>
          <w:tcPr>
            <w:tcW w:w="1705" w:type="dxa"/>
          </w:tcPr>
          <w:p w14:paraId="3FA22D97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14:paraId="4BBBBE6A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7" w:type="dxa"/>
          </w:tcPr>
          <w:p w14:paraId="7C84CA10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33" w:type="dxa"/>
          </w:tcPr>
          <w:p w14:paraId="0D48B4B0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0" w:type="dxa"/>
          </w:tcPr>
          <w:p w14:paraId="39487491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1" w:type="dxa"/>
          </w:tcPr>
          <w:p w14:paraId="2BACB418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1" w:type="dxa"/>
          </w:tcPr>
          <w:p w14:paraId="1B85D942" w14:textId="77777777" w:rsidR="00A07EEC" w:rsidRDefault="00A07EEC" w:rsidP="00551185">
            <w:pPr>
              <w:rPr>
                <w:rFonts w:ascii="Arial" w:hAnsi="Arial" w:cs="Arial"/>
                <w:sz w:val="24"/>
              </w:rPr>
            </w:pPr>
          </w:p>
        </w:tc>
      </w:tr>
      <w:tr w:rsidR="0017163C" w14:paraId="163F81C6" w14:textId="77777777" w:rsidTr="00A07EEC">
        <w:tc>
          <w:tcPr>
            <w:tcW w:w="1705" w:type="dxa"/>
          </w:tcPr>
          <w:p w14:paraId="22E97A38" w14:textId="77777777" w:rsidR="0017163C" w:rsidRDefault="0017163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14:paraId="72026BC4" w14:textId="77777777" w:rsidR="0017163C" w:rsidRDefault="0017163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7" w:type="dxa"/>
          </w:tcPr>
          <w:p w14:paraId="61ED2B99" w14:textId="77777777" w:rsidR="0017163C" w:rsidRDefault="0017163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33" w:type="dxa"/>
          </w:tcPr>
          <w:p w14:paraId="62AE6DE9" w14:textId="77777777" w:rsidR="0017163C" w:rsidRDefault="0017163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0" w:type="dxa"/>
          </w:tcPr>
          <w:p w14:paraId="58BB81F9" w14:textId="77777777" w:rsidR="0017163C" w:rsidRDefault="0017163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1" w:type="dxa"/>
          </w:tcPr>
          <w:p w14:paraId="2C7610BD" w14:textId="77777777" w:rsidR="0017163C" w:rsidRDefault="0017163C" w:rsidP="005511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1" w:type="dxa"/>
          </w:tcPr>
          <w:p w14:paraId="486CEFFC" w14:textId="77777777" w:rsidR="0017163C" w:rsidRDefault="0017163C" w:rsidP="00551185">
            <w:pPr>
              <w:rPr>
                <w:rFonts w:ascii="Arial" w:hAnsi="Arial" w:cs="Arial"/>
                <w:sz w:val="24"/>
              </w:rPr>
            </w:pPr>
          </w:p>
        </w:tc>
      </w:tr>
    </w:tbl>
    <w:p w14:paraId="1D6239A3" w14:textId="77777777" w:rsidR="00102405" w:rsidRDefault="00102405" w:rsidP="00551185">
      <w:pPr>
        <w:rPr>
          <w:rFonts w:ascii="Arial" w:hAnsi="Arial" w:cs="Arial"/>
          <w:sz w:val="24"/>
        </w:rPr>
      </w:pPr>
    </w:p>
    <w:p w14:paraId="5C49D83D" w14:textId="77777777" w:rsidR="0017163C" w:rsidRPr="0017163C" w:rsidRDefault="0017163C" w:rsidP="00371BA7">
      <w:pPr>
        <w:jc w:val="center"/>
        <w:rPr>
          <w:rFonts w:ascii="Arial" w:hAnsi="Arial" w:cs="Arial"/>
          <w:b/>
          <w:sz w:val="20"/>
          <w:szCs w:val="20"/>
        </w:rPr>
      </w:pPr>
      <w:r w:rsidRPr="0017163C">
        <w:rPr>
          <w:rFonts w:ascii="Arial" w:hAnsi="Arial" w:cs="Arial"/>
          <w:b/>
          <w:sz w:val="20"/>
          <w:szCs w:val="20"/>
        </w:rPr>
        <w:t>QUARTERLY/ ANNUAL PHYSICIAN VISITS (INCLUDE DENTAL, LABS, PSYCH</w:t>
      </w:r>
      <w:r>
        <w:rPr>
          <w:rFonts w:ascii="Arial" w:hAnsi="Arial" w:cs="Arial"/>
          <w:b/>
          <w:sz w:val="20"/>
          <w:szCs w:val="20"/>
        </w:rPr>
        <w:t>I</w:t>
      </w:r>
      <w:r w:rsidRPr="0017163C">
        <w:rPr>
          <w:rFonts w:ascii="Arial" w:hAnsi="Arial" w:cs="Arial"/>
          <w:b/>
          <w:sz w:val="20"/>
          <w:szCs w:val="20"/>
        </w:rPr>
        <w:t>ATRIST,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890"/>
        <w:gridCol w:w="1530"/>
        <w:gridCol w:w="2160"/>
        <w:gridCol w:w="2425"/>
      </w:tblGrid>
      <w:tr w:rsidR="0017163C" w:rsidRPr="0017163C" w14:paraId="165F3BC9" w14:textId="77777777" w:rsidTr="0017163C">
        <w:tc>
          <w:tcPr>
            <w:tcW w:w="1345" w:type="dxa"/>
          </w:tcPr>
          <w:p w14:paraId="17F97494" w14:textId="77777777" w:rsidR="0017163C" w:rsidRPr="0017163C" w:rsidRDefault="0017163C" w:rsidP="00171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63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890" w:type="dxa"/>
          </w:tcPr>
          <w:p w14:paraId="57FA1221" w14:textId="77777777" w:rsidR="0017163C" w:rsidRPr="0017163C" w:rsidRDefault="0017163C" w:rsidP="00171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63C">
              <w:rPr>
                <w:rFonts w:ascii="Arial" w:hAnsi="Arial" w:cs="Arial"/>
                <w:b/>
                <w:sz w:val="20"/>
                <w:szCs w:val="20"/>
              </w:rPr>
              <w:t>PHYSICIAN</w:t>
            </w:r>
          </w:p>
        </w:tc>
        <w:tc>
          <w:tcPr>
            <w:tcW w:w="1530" w:type="dxa"/>
          </w:tcPr>
          <w:p w14:paraId="2F9656F4" w14:textId="77777777" w:rsidR="0017163C" w:rsidRPr="0017163C" w:rsidRDefault="0017163C" w:rsidP="00171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63C">
              <w:rPr>
                <w:rFonts w:ascii="Arial" w:hAnsi="Arial" w:cs="Arial"/>
                <w:b/>
                <w:sz w:val="20"/>
                <w:szCs w:val="20"/>
              </w:rPr>
              <w:t>PHYSICIAN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SPECIALTY</w:t>
            </w:r>
          </w:p>
        </w:tc>
        <w:tc>
          <w:tcPr>
            <w:tcW w:w="2160" w:type="dxa"/>
          </w:tcPr>
          <w:p w14:paraId="359295C0" w14:textId="77777777" w:rsidR="0017163C" w:rsidRPr="0017163C" w:rsidRDefault="0017163C" w:rsidP="00171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63C">
              <w:rPr>
                <w:rFonts w:ascii="Arial" w:hAnsi="Arial" w:cs="Arial"/>
                <w:b/>
                <w:sz w:val="20"/>
                <w:szCs w:val="20"/>
              </w:rPr>
              <w:t>REASON</w:t>
            </w:r>
          </w:p>
        </w:tc>
        <w:tc>
          <w:tcPr>
            <w:tcW w:w="2425" w:type="dxa"/>
          </w:tcPr>
          <w:p w14:paraId="5387A8B0" w14:textId="77777777" w:rsidR="0017163C" w:rsidRPr="0017163C" w:rsidRDefault="0017163C" w:rsidP="00171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63C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</w:tr>
      <w:tr w:rsidR="0017163C" w14:paraId="0A791854" w14:textId="77777777" w:rsidTr="0017163C">
        <w:tc>
          <w:tcPr>
            <w:tcW w:w="1345" w:type="dxa"/>
          </w:tcPr>
          <w:p w14:paraId="5E854B4F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AA705DE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98EC44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9ACC5A4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42715B9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63C" w14:paraId="62340423" w14:textId="77777777" w:rsidTr="0017163C">
        <w:tc>
          <w:tcPr>
            <w:tcW w:w="1345" w:type="dxa"/>
          </w:tcPr>
          <w:p w14:paraId="62A6F1E1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99A3AC0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CCCB4CF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44159F8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A2540CE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63C" w14:paraId="3971C70E" w14:textId="77777777" w:rsidTr="0017163C">
        <w:tc>
          <w:tcPr>
            <w:tcW w:w="1345" w:type="dxa"/>
          </w:tcPr>
          <w:p w14:paraId="008FA2BD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162CEFB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AB2E00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10B1E5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B8571F6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63C" w14:paraId="27F7C74B" w14:textId="77777777" w:rsidTr="0017163C">
        <w:tc>
          <w:tcPr>
            <w:tcW w:w="1345" w:type="dxa"/>
          </w:tcPr>
          <w:p w14:paraId="5CEE3203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9017355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7B26058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126C8FD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7F97485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63C" w14:paraId="07D32C09" w14:textId="77777777" w:rsidTr="0017163C">
        <w:tc>
          <w:tcPr>
            <w:tcW w:w="1345" w:type="dxa"/>
          </w:tcPr>
          <w:p w14:paraId="67A54BD4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B5AFE13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D1F49E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A249D0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5F66024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63C" w14:paraId="00A2DE0B" w14:textId="77777777" w:rsidTr="0017163C">
        <w:tc>
          <w:tcPr>
            <w:tcW w:w="1345" w:type="dxa"/>
          </w:tcPr>
          <w:p w14:paraId="4B4CF88F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2E874FE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DD1576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E8CF388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606793ED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63C" w14:paraId="4F870710" w14:textId="77777777" w:rsidTr="0017163C">
        <w:tc>
          <w:tcPr>
            <w:tcW w:w="1345" w:type="dxa"/>
          </w:tcPr>
          <w:p w14:paraId="032CF18A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E3AEEAF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E393B6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6A6A06E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1658AB5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63C" w14:paraId="70328FC4" w14:textId="77777777" w:rsidTr="0017163C">
        <w:tc>
          <w:tcPr>
            <w:tcW w:w="1345" w:type="dxa"/>
          </w:tcPr>
          <w:p w14:paraId="0A26CB54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53192E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F9AE03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957AB0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190845D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63C" w14:paraId="2E9FDD15" w14:textId="77777777" w:rsidTr="0017163C">
        <w:tc>
          <w:tcPr>
            <w:tcW w:w="1345" w:type="dxa"/>
          </w:tcPr>
          <w:p w14:paraId="5EC243F1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DB56A90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C5F360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C167448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477AFCA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63C" w14:paraId="489A5B25" w14:textId="77777777" w:rsidTr="0017163C">
        <w:tc>
          <w:tcPr>
            <w:tcW w:w="1345" w:type="dxa"/>
          </w:tcPr>
          <w:p w14:paraId="45F13C7B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2AA09F5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4CDC96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FB7457F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4F225A1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63C" w14:paraId="133DB918" w14:textId="77777777" w:rsidTr="0017163C">
        <w:tc>
          <w:tcPr>
            <w:tcW w:w="1345" w:type="dxa"/>
          </w:tcPr>
          <w:p w14:paraId="64A7631F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4927D73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E34873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45F0292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BF28DFC" w14:textId="77777777" w:rsidR="0017163C" w:rsidRDefault="0017163C" w:rsidP="00551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F27834" w14:textId="77777777" w:rsidR="0017163C" w:rsidRDefault="0017163C" w:rsidP="00551185">
      <w:pPr>
        <w:rPr>
          <w:rFonts w:ascii="Arial" w:hAnsi="Arial" w:cs="Arial"/>
          <w:sz w:val="20"/>
          <w:szCs w:val="20"/>
        </w:rPr>
      </w:pPr>
    </w:p>
    <w:p w14:paraId="0DFA3C5C" w14:textId="77777777" w:rsidR="0017163C" w:rsidRDefault="00371BA7" w:rsidP="00371BA7">
      <w:pPr>
        <w:jc w:val="center"/>
        <w:rPr>
          <w:rFonts w:ascii="Arial" w:hAnsi="Arial" w:cs="Arial"/>
          <w:b/>
          <w:sz w:val="20"/>
          <w:szCs w:val="20"/>
        </w:rPr>
      </w:pPr>
      <w:r w:rsidRPr="00371BA7">
        <w:rPr>
          <w:rFonts w:ascii="Arial" w:hAnsi="Arial" w:cs="Arial"/>
          <w:b/>
          <w:sz w:val="20"/>
          <w:szCs w:val="20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1BA7" w14:paraId="6ABA3397" w14:textId="77777777" w:rsidTr="00371BA7">
        <w:tc>
          <w:tcPr>
            <w:tcW w:w="9350" w:type="dxa"/>
          </w:tcPr>
          <w:p w14:paraId="53EA4440" w14:textId="77777777" w:rsidR="00371BA7" w:rsidRDefault="00371BA7" w:rsidP="005511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49393E" w14:textId="77777777" w:rsidR="00371BA7" w:rsidRDefault="00371BA7" w:rsidP="005511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25F23D" w14:textId="77777777" w:rsidR="00371BA7" w:rsidRDefault="00371BA7" w:rsidP="005511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AEB86" w14:textId="77777777" w:rsidR="00371BA7" w:rsidRDefault="00371BA7" w:rsidP="005511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5A25BD" w14:textId="77777777" w:rsidR="00371BA7" w:rsidRDefault="00371BA7" w:rsidP="00551185">
      <w:pPr>
        <w:rPr>
          <w:rFonts w:ascii="Arial" w:hAnsi="Arial" w:cs="Arial"/>
          <w:b/>
          <w:sz w:val="20"/>
          <w:szCs w:val="20"/>
        </w:rPr>
      </w:pPr>
    </w:p>
    <w:p w14:paraId="11667D22" w14:textId="77777777" w:rsidR="00371BA7" w:rsidRDefault="00371BA7" w:rsidP="00551185">
      <w:pPr>
        <w:rPr>
          <w:rFonts w:ascii="Arial" w:hAnsi="Arial" w:cs="Arial"/>
          <w:b/>
          <w:sz w:val="20"/>
          <w:szCs w:val="20"/>
        </w:rPr>
      </w:pPr>
    </w:p>
    <w:p w14:paraId="23DB410B" w14:textId="77777777" w:rsidR="00371BA7" w:rsidRDefault="00371BA7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D5B059C" w14:textId="77777777" w:rsidR="00116E8F" w:rsidRDefault="00116E8F" w:rsidP="00116E8F">
      <w:pPr>
        <w:jc w:val="center"/>
        <w:rPr>
          <w:rFonts w:ascii="Arial" w:hAnsi="Arial" w:cs="Arial"/>
          <w:b/>
          <w:sz w:val="24"/>
        </w:rPr>
      </w:pPr>
      <w:r w:rsidRPr="001A0B35">
        <w:rPr>
          <w:rFonts w:ascii="Arial" w:hAnsi="Arial" w:cs="Arial"/>
          <w:b/>
          <w:sz w:val="24"/>
        </w:rPr>
        <w:lastRenderedPageBreak/>
        <w:t>QUARTERLY/ ANNUAL SUMMARY</w:t>
      </w:r>
    </w:p>
    <w:p w14:paraId="17F2F782" w14:textId="77777777" w:rsidR="00116E8F" w:rsidRDefault="00116E8F" w:rsidP="00116E8F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1"/>
        <w:gridCol w:w="4735"/>
        <w:gridCol w:w="1073"/>
        <w:gridCol w:w="2091"/>
      </w:tblGrid>
      <w:tr w:rsidR="00116E8F" w:rsidRPr="00DF214D" w14:paraId="19340944" w14:textId="77777777" w:rsidTr="001106D7">
        <w:tc>
          <w:tcPr>
            <w:tcW w:w="1461" w:type="dxa"/>
            <w:shd w:val="clear" w:color="auto" w:fill="auto"/>
          </w:tcPr>
          <w:p w14:paraId="5F0DF4CA" w14:textId="77777777" w:rsidR="00116E8F" w:rsidRPr="00DF214D" w:rsidRDefault="00116E8F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INDIVIDUAL:</w:t>
            </w: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auto"/>
          </w:tcPr>
          <w:p w14:paraId="3574DCEC" w14:textId="77777777" w:rsidR="00116E8F" w:rsidRPr="00DF214D" w:rsidRDefault="00116E8F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5F4C2705" w14:textId="77777777" w:rsidR="00116E8F" w:rsidRPr="00DF214D" w:rsidRDefault="00116E8F" w:rsidP="00110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214D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0781CA21" w14:textId="77777777" w:rsidR="00116E8F" w:rsidRPr="00DF214D" w:rsidRDefault="00116E8F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542ECC" w14:textId="77777777" w:rsidR="00116E8F" w:rsidRDefault="00116E8F" w:rsidP="00116E8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65"/>
      </w:tblGrid>
      <w:tr w:rsidR="00116E8F" w14:paraId="14465894" w14:textId="77777777" w:rsidTr="00116E8F">
        <w:tc>
          <w:tcPr>
            <w:tcW w:w="3685" w:type="dxa"/>
          </w:tcPr>
          <w:p w14:paraId="449431AF" w14:textId="77777777" w:rsidR="00116E8F" w:rsidRDefault="00116E8F" w:rsidP="00116E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6E8F">
              <w:rPr>
                <w:rFonts w:ascii="Arial" w:hAnsi="Arial" w:cs="Arial"/>
                <w:b/>
                <w:sz w:val="20"/>
                <w:szCs w:val="20"/>
              </w:rPr>
              <w:t>SUPPORT PLAN EFFECTIVE DATE: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0442DDDF" w14:textId="77777777" w:rsidR="00116E8F" w:rsidRDefault="00116E8F" w:rsidP="00116E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C0F1D1" w14:textId="77777777" w:rsidR="00116E8F" w:rsidRDefault="00116E8F" w:rsidP="00116E8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16E8F" w:rsidRPr="00C83610" w14:paraId="0D9854B8" w14:textId="77777777" w:rsidTr="00C83610">
        <w:trPr>
          <w:trHeight w:val="324"/>
        </w:trPr>
        <w:tc>
          <w:tcPr>
            <w:tcW w:w="2337" w:type="dxa"/>
          </w:tcPr>
          <w:p w14:paraId="2A09C6C7" w14:textId="77777777" w:rsidR="00116E8F" w:rsidRPr="00C83610" w:rsidRDefault="00116E8F" w:rsidP="00116E8F">
            <w:pPr>
              <w:rPr>
                <w:rFonts w:ascii="Arial" w:hAnsi="Arial" w:cs="Arial"/>
                <w:sz w:val="20"/>
                <w:szCs w:val="20"/>
              </w:rPr>
            </w:pPr>
            <w:r w:rsidRPr="00C8361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61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3183D">
              <w:rPr>
                <w:rFonts w:ascii="Arial" w:hAnsi="Arial"/>
                <w:sz w:val="20"/>
                <w:szCs w:val="20"/>
              </w:rPr>
            </w:r>
            <w:r w:rsidR="0083183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83610">
              <w:rPr>
                <w:rFonts w:ascii="Arial" w:hAnsi="Arial"/>
                <w:sz w:val="20"/>
                <w:szCs w:val="20"/>
              </w:rPr>
              <w:fldChar w:fldCharType="end"/>
            </w:r>
            <w:r w:rsidRPr="00C83610">
              <w:rPr>
                <w:rFonts w:ascii="Arial" w:hAnsi="Arial"/>
                <w:sz w:val="20"/>
                <w:szCs w:val="20"/>
              </w:rPr>
              <w:t xml:space="preserve">  </w:t>
            </w:r>
            <w:r w:rsidRPr="00C83610">
              <w:rPr>
                <w:rFonts w:ascii="Arial" w:hAnsi="Arial" w:cs="Arial"/>
                <w:sz w:val="20"/>
                <w:szCs w:val="20"/>
              </w:rPr>
              <w:t>1</w:t>
            </w:r>
            <w:r w:rsidRPr="00C83610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C83610">
              <w:rPr>
                <w:rFonts w:ascii="Arial" w:hAnsi="Arial" w:cs="Arial"/>
                <w:sz w:val="20"/>
                <w:szCs w:val="20"/>
              </w:rPr>
              <w:t xml:space="preserve"> Quarter  </w:t>
            </w:r>
          </w:p>
        </w:tc>
        <w:tc>
          <w:tcPr>
            <w:tcW w:w="2337" w:type="dxa"/>
          </w:tcPr>
          <w:p w14:paraId="541B90B1" w14:textId="77777777" w:rsidR="00116E8F" w:rsidRPr="00C83610" w:rsidRDefault="00116E8F" w:rsidP="00116E8F">
            <w:pPr>
              <w:rPr>
                <w:rFonts w:ascii="Arial" w:hAnsi="Arial" w:cs="Arial"/>
                <w:sz w:val="20"/>
                <w:szCs w:val="20"/>
              </w:rPr>
            </w:pPr>
            <w:r w:rsidRPr="00C8361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61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3183D">
              <w:rPr>
                <w:rFonts w:ascii="Arial" w:hAnsi="Arial"/>
                <w:sz w:val="20"/>
                <w:szCs w:val="20"/>
              </w:rPr>
            </w:r>
            <w:r w:rsidR="0083183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83610">
              <w:rPr>
                <w:rFonts w:ascii="Arial" w:hAnsi="Arial"/>
                <w:sz w:val="20"/>
                <w:szCs w:val="20"/>
              </w:rPr>
              <w:fldChar w:fldCharType="end"/>
            </w:r>
            <w:r w:rsidRPr="00C83610">
              <w:rPr>
                <w:rFonts w:ascii="Arial" w:hAnsi="Arial"/>
                <w:sz w:val="20"/>
                <w:szCs w:val="20"/>
              </w:rPr>
              <w:t xml:space="preserve">  </w:t>
            </w:r>
            <w:r w:rsidRPr="00C83610">
              <w:rPr>
                <w:rFonts w:ascii="Arial" w:hAnsi="Arial" w:cs="Arial"/>
                <w:sz w:val="20"/>
                <w:szCs w:val="20"/>
              </w:rPr>
              <w:t>2</w:t>
            </w:r>
            <w:r w:rsidRPr="00C8361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C83610">
              <w:rPr>
                <w:rFonts w:ascii="Arial" w:hAnsi="Arial" w:cs="Arial"/>
                <w:sz w:val="20"/>
                <w:szCs w:val="20"/>
              </w:rPr>
              <w:t xml:space="preserve"> Quarter  </w:t>
            </w:r>
          </w:p>
        </w:tc>
        <w:tc>
          <w:tcPr>
            <w:tcW w:w="2338" w:type="dxa"/>
          </w:tcPr>
          <w:p w14:paraId="408AAC52" w14:textId="77777777" w:rsidR="00116E8F" w:rsidRPr="00C83610" w:rsidRDefault="00116E8F" w:rsidP="00116E8F">
            <w:pPr>
              <w:rPr>
                <w:rFonts w:ascii="Arial" w:hAnsi="Arial" w:cs="Arial"/>
                <w:sz w:val="20"/>
                <w:szCs w:val="20"/>
              </w:rPr>
            </w:pPr>
            <w:r w:rsidRPr="00C8361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61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3183D">
              <w:rPr>
                <w:rFonts w:ascii="Arial" w:hAnsi="Arial"/>
                <w:sz w:val="20"/>
                <w:szCs w:val="20"/>
              </w:rPr>
            </w:r>
            <w:r w:rsidR="0083183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83610">
              <w:rPr>
                <w:rFonts w:ascii="Arial" w:hAnsi="Arial"/>
                <w:sz w:val="20"/>
                <w:szCs w:val="20"/>
              </w:rPr>
              <w:fldChar w:fldCharType="end"/>
            </w:r>
            <w:r w:rsidRPr="00C83610">
              <w:rPr>
                <w:rFonts w:ascii="Arial" w:hAnsi="Arial"/>
                <w:sz w:val="20"/>
                <w:szCs w:val="20"/>
              </w:rPr>
              <w:t xml:space="preserve">  </w:t>
            </w:r>
            <w:r w:rsidRPr="00C83610">
              <w:rPr>
                <w:rFonts w:ascii="Arial" w:hAnsi="Arial" w:cs="Arial"/>
                <w:sz w:val="20"/>
                <w:szCs w:val="20"/>
              </w:rPr>
              <w:t>3</w:t>
            </w:r>
            <w:r w:rsidRPr="00C83610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C83610">
              <w:rPr>
                <w:rFonts w:ascii="Arial" w:hAnsi="Arial" w:cs="Arial"/>
                <w:sz w:val="20"/>
                <w:szCs w:val="20"/>
              </w:rPr>
              <w:t xml:space="preserve"> Quarter/ Annual*</w:t>
            </w:r>
          </w:p>
        </w:tc>
        <w:tc>
          <w:tcPr>
            <w:tcW w:w="2338" w:type="dxa"/>
          </w:tcPr>
          <w:p w14:paraId="23018D59" w14:textId="77777777" w:rsidR="00116E8F" w:rsidRPr="00C83610" w:rsidRDefault="00116E8F" w:rsidP="00116E8F">
            <w:pPr>
              <w:rPr>
                <w:rFonts w:ascii="Arial" w:hAnsi="Arial" w:cs="Arial"/>
                <w:sz w:val="20"/>
                <w:szCs w:val="20"/>
              </w:rPr>
            </w:pPr>
            <w:r w:rsidRPr="00C8361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61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83183D">
              <w:rPr>
                <w:rFonts w:ascii="Arial" w:hAnsi="Arial"/>
                <w:sz w:val="20"/>
                <w:szCs w:val="20"/>
              </w:rPr>
            </w:r>
            <w:r w:rsidR="0083183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83610">
              <w:rPr>
                <w:rFonts w:ascii="Arial" w:hAnsi="Arial"/>
                <w:sz w:val="20"/>
                <w:szCs w:val="20"/>
              </w:rPr>
              <w:fldChar w:fldCharType="end"/>
            </w:r>
            <w:r w:rsidRPr="00C83610">
              <w:rPr>
                <w:rFonts w:ascii="Arial" w:hAnsi="Arial"/>
                <w:sz w:val="20"/>
                <w:szCs w:val="20"/>
              </w:rPr>
              <w:t xml:space="preserve">  </w:t>
            </w:r>
            <w:r w:rsidRPr="00C83610">
              <w:rPr>
                <w:rFonts w:ascii="Arial" w:hAnsi="Arial" w:cs="Arial"/>
                <w:sz w:val="20"/>
                <w:szCs w:val="20"/>
              </w:rPr>
              <w:t>4</w:t>
            </w:r>
            <w:r w:rsidRPr="00C8361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83610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</w:tr>
    </w:tbl>
    <w:p w14:paraId="27F6D1F7" w14:textId="77777777" w:rsidR="00116E8F" w:rsidRPr="00116E8F" w:rsidRDefault="00116E8F" w:rsidP="00116E8F">
      <w:pPr>
        <w:rPr>
          <w:rFonts w:ascii="Arial" w:hAnsi="Arial" w:cs="Arial"/>
          <w:sz w:val="20"/>
          <w:szCs w:val="20"/>
        </w:rPr>
      </w:pPr>
      <w:r w:rsidRPr="00116E8F">
        <w:rPr>
          <w:rFonts w:ascii="Arial" w:hAnsi="Arial" w:cs="Arial"/>
          <w:i/>
          <w:sz w:val="20"/>
          <w:szCs w:val="20"/>
        </w:rPr>
        <w:t>* Annuals should contain a summary of all 3 quarters.</w:t>
      </w:r>
      <w:r w:rsidR="00321743">
        <w:rPr>
          <w:rFonts w:ascii="Arial" w:hAnsi="Arial" w:cs="Arial"/>
          <w:i/>
          <w:sz w:val="20"/>
          <w:szCs w:val="20"/>
        </w:rPr>
        <w:t xml:space="preserve"> Please also include Consumer Information Sheet and Medical Information Sheet with Quarterly. </w:t>
      </w:r>
    </w:p>
    <w:p w14:paraId="42E1B045" w14:textId="77777777" w:rsidR="00371BA7" w:rsidRDefault="00371BA7" w:rsidP="00371BA7">
      <w:pPr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1BA7" w14:paraId="538C4948" w14:textId="77777777" w:rsidTr="00371BA7">
        <w:tc>
          <w:tcPr>
            <w:tcW w:w="9350" w:type="dxa"/>
            <w:shd w:val="clear" w:color="auto" w:fill="BFBFBF" w:themeFill="background1" w:themeFillShade="BF"/>
          </w:tcPr>
          <w:p w14:paraId="6734221A" w14:textId="77777777" w:rsidR="00371BA7" w:rsidRPr="00070E19" w:rsidRDefault="00371BA7" w:rsidP="00371B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E19">
              <w:rPr>
                <w:rFonts w:ascii="Arial" w:hAnsi="Arial" w:cs="Arial"/>
                <w:b/>
                <w:sz w:val="20"/>
                <w:szCs w:val="20"/>
              </w:rPr>
              <w:t>SOCIAL SUMMARY</w:t>
            </w:r>
            <w:r w:rsidRPr="00070E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0D33E2" w14:textId="77777777" w:rsidR="00371BA7" w:rsidRDefault="00371BA7" w:rsidP="00371B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E19">
              <w:rPr>
                <w:rFonts w:ascii="Arial" w:hAnsi="Arial" w:cs="Arial"/>
                <w:sz w:val="20"/>
                <w:szCs w:val="20"/>
              </w:rPr>
              <w:t>(Include history, current status, community inclusion, day time activities, employment, friends, etc.)</w:t>
            </w:r>
          </w:p>
        </w:tc>
      </w:tr>
      <w:tr w:rsidR="00371BA7" w14:paraId="7CDCFA49" w14:textId="77777777" w:rsidTr="00371BA7">
        <w:tc>
          <w:tcPr>
            <w:tcW w:w="9350" w:type="dxa"/>
          </w:tcPr>
          <w:p w14:paraId="47E42360" w14:textId="77777777" w:rsidR="00371BA7" w:rsidRDefault="00371BA7" w:rsidP="00371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2DFA03" w14:textId="77777777" w:rsidR="00371BA7" w:rsidRDefault="00371BA7" w:rsidP="00371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BA7" w14:paraId="601072F7" w14:textId="77777777" w:rsidTr="00371BA7">
        <w:tc>
          <w:tcPr>
            <w:tcW w:w="9350" w:type="dxa"/>
            <w:shd w:val="clear" w:color="auto" w:fill="BFBFBF" w:themeFill="background1" w:themeFillShade="BF"/>
          </w:tcPr>
          <w:p w14:paraId="447AC160" w14:textId="77777777" w:rsidR="00371BA7" w:rsidRPr="00070E19" w:rsidRDefault="00371BA7" w:rsidP="00371B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E19">
              <w:rPr>
                <w:rFonts w:ascii="Arial" w:hAnsi="Arial" w:cs="Arial"/>
                <w:b/>
                <w:sz w:val="20"/>
                <w:szCs w:val="20"/>
              </w:rPr>
              <w:t>FUNCTIONAL SUMMARY</w:t>
            </w:r>
            <w:r w:rsidRPr="00070E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594748" w14:textId="77777777" w:rsidR="00371BA7" w:rsidRDefault="00371BA7" w:rsidP="00371B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E19">
              <w:rPr>
                <w:rFonts w:ascii="Arial" w:hAnsi="Arial" w:cs="Arial"/>
                <w:sz w:val="20"/>
                <w:szCs w:val="20"/>
              </w:rPr>
              <w:t>(Identify skills or limitation in ADLs, communication, physical, cognitive, and community)</w:t>
            </w:r>
          </w:p>
        </w:tc>
      </w:tr>
      <w:tr w:rsidR="00371BA7" w14:paraId="2C30397B" w14:textId="77777777" w:rsidTr="00371BA7">
        <w:tc>
          <w:tcPr>
            <w:tcW w:w="9350" w:type="dxa"/>
          </w:tcPr>
          <w:p w14:paraId="72175774" w14:textId="77777777" w:rsidR="00371BA7" w:rsidRDefault="00371BA7" w:rsidP="00371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82E24C" w14:textId="77777777" w:rsidR="00371BA7" w:rsidRDefault="00371BA7" w:rsidP="00371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BA7" w14:paraId="47FC77BD" w14:textId="77777777" w:rsidTr="00371BA7">
        <w:tc>
          <w:tcPr>
            <w:tcW w:w="9350" w:type="dxa"/>
            <w:shd w:val="clear" w:color="auto" w:fill="BFBFBF" w:themeFill="background1" w:themeFillShade="BF"/>
          </w:tcPr>
          <w:p w14:paraId="5119DC2E" w14:textId="77777777" w:rsidR="00371BA7" w:rsidRPr="00070E19" w:rsidRDefault="00371BA7" w:rsidP="00371B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E19">
              <w:rPr>
                <w:rFonts w:ascii="Arial" w:hAnsi="Arial" w:cs="Arial"/>
                <w:b/>
                <w:sz w:val="20"/>
                <w:szCs w:val="20"/>
              </w:rPr>
              <w:t>MEDICAL SUMMARY</w:t>
            </w:r>
            <w:r w:rsidRPr="00070E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20A8E6" w14:textId="77777777" w:rsidR="00371BA7" w:rsidRDefault="00371BA7" w:rsidP="00024B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E19">
              <w:rPr>
                <w:rFonts w:ascii="Arial" w:hAnsi="Arial" w:cs="Arial"/>
                <w:sz w:val="20"/>
                <w:szCs w:val="20"/>
              </w:rPr>
              <w:t xml:space="preserve">(document health issues, permanent disabilities, medical diagnoses/prognoses, physician </w:t>
            </w:r>
            <w:r w:rsidR="00024B79">
              <w:rPr>
                <w:rFonts w:ascii="Arial" w:hAnsi="Arial" w:cs="Arial"/>
                <w:sz w:val="20"/>
                <w:szCs w:val="20"/>
              </w:rPr>
              <w:t>care, etc.</w:t>
            </w:r>
            <w:r w:rsidRPr="00070E1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71BA7" w14:paraId="05EBC4B2" w14:textId="77777777" w:rsidTr="00371BA7">
        <w:tc>
          <w:tcPr>
            <w:tcW w:w="9350" w:type="dxa"/>
          </w:tcPr>
          <w:p w14:paraId="3B8A74FD" w14:textId="77777777" w:rsidR="00371BA7" w:rsidRDefault="00371BA7" w:rsidP="00371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6D3E5" w14:textId="77777777" w:rsidR="00371BA7" w:rsidRDefault="00371BA7" w:rsidP="00371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BA7" w14:paraId="6166D1AA" w14:textId="77777777" w:rsidTr="00371BA7">
        <w:tc>
          <w:tcPr>
            <w:tcW w:w="9350" w:type="dxa"/>
            <w:shd w:val="clear" w:color="auto" w:fill="BFBFBF" w:themeFill="background1" w:themeFillShade="BF"/>
          </w:tcPr>
          <w:p w14:paraId="40E5A599" w14:textId="77777777" w:rsidR="00371BA7" w:rsidRPr="00070E19" w:rsidRDefault="00371BA7" w:rsidP="0037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E19">
              <w:rPr>
                <w:rFonts w:ascii="Arial" w:hAnsi="Arial" w:cs="Arial"/>
                <w:b/>
                <w:sz w:val="20"/>
                <w:szCs w:val="20"/>
              </w:rPr>
              <w:t xml:space="preserve">BEHAVIORAL SUMMARY </w:t>
            </w:r>
          </w:p>
          <w:p w14:paraId="450EBC9E" w14:textId="77777777" w:rsidR="00371BA7" w:rsidRPr="00C83610" w:rsidRDefault="00371BA7" w:rsidP="00371B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3610">
              <w:rPr>
                <w:rFonts w:ascii="Arial" w:hAnsi="Arial" w:cs="Arial"/>
                <w:sz w:val="18"/>
                <w:szCs w:val="18"/>
              </w:rPr>
              <w:t>(e.g. description of problem behaviors, estimated frequency/duration of problem behaviors, last occurrence of low frequency behaviors, description of severity/intensity/damage/impact to self/others/environment, extent to which behaviors result in harm or create a life-threatening situation, extent to which problem behaviors caused harm requiring documented medical care, behavioral observations, any hypothesis of function, interventions tried and their effectiveness. List of all major incidents, baker-acts, etc.)</w:t>
            </w:r>
          </w:p>
        </w:tc>
      </w:tr>
      <w:tr w:rsidR="00371BA7" w14:paraId="443B6F89" w14:textId="77777777" w:rsidTr="00371BA7">
        <w:tc>
          <w:tcPr>
            <w:tcW w:w="9350" w:type="dxa"/>
          </w:tcPr>
          <w:p w14:paraId="40863F8C" w14:textId="77777777" w:rsidR="00371BA7" w:rsidRDefault="00371BA7" w:rsidP="00371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0C110" w14:textId="77777777" w:rsidR="00371BA7" w:rsidRDefault="00371BA7" w:rsidP="00371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BA7" w14:paraId="6AC2DFD9" w14:textId="77777777" w:rsidTr="00371BA7">
        <w:tc>
          <w:tcPr>
            <w:tcW w:w="9350" w:type="dxa"/>
            <w:shd w:val="clear" w:color="auto" w:fill="BFBFBF" w:themeFill="background1" w:themeFillShade="BF"/>
          </w:tcPr>
          <w:p w14:paraId="3732A3D3" w14:textId="77777777" w:rsidR="00371BA7" w:rsidRPr="00371BA7" w:rsidRDefault="00371BA7" w:rsidP="00371B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BA7">
              <w:rPr>
                <w:rFonts w:ascii="Arial" w:hAnsi="Arial" w:cs="Arial"/>
                <w:b/>
                <w:sz w:val="20"/>
                <w:szCs w:val="20"/>
              </w:rPr>
              <w:t>SUMMARY OF PROGRESS TOWARDS GOALS</w:t>
            </w:r>
          </w:p>
          <w:p w14:paraId="2CC3B350" w14:textId="77777777" w:rsidR="00371BA7" w:rsidRDefault="00371BA7" w:rsidP="00036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E19">
              <w:rPr>
                <w:rFonts w:ascii="Arial" w:hAnsi="Arial" w:cs="Arial"/>
                <w:sz w:val="20"/>
                <w:szCs w:val="20"/>
              </w:rPr>
              <w:t>(include progress of goals in the support plan, personal, behavioral, and long term)</w:t>
            </w:r>
          </w:p>
        </w:tc>
      </w:tr>
      <w:tr w:rsidR="00371BA7" w14:paraId="356948E2" w14:textId="77777777" w:rsidTr="00371BA7">
        <w:tc>
          <w:tcPr>
            <w:tcW w:w="9350" w:type="dxa"/>
          </w:tcPr>
          <w:p w14:paraId="5112753A" w14:textId="77777777" w:rsidR="00C83610" w:rsidRDefault="00C83610" w:rsidP="00371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81367" w14:textId="77777777" w:rsidR="00C83610" w:rsidRDefault="00C83610" w:rsidP="00371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7D2E62" w14:textId="77777777" w:rsidR="00C83610" w:rsidRDefault="00C83610" w:rsidP="00371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31DD36E" w14:textId="77777777" w:rsidR="00371BA7" w:rsidRDefault="00371BA7" w:rsidP="00371BA7">
      <w:pPr>
        <w:rPr>
          <w:rFonts w:ascii="Arial" w:hAnsi="Arial" w:cs="Arial"/>
          <w:b/>
          <w:sz w:val="20"/>
          <w:szCs w:val="20"/>
        </w:rPr>
      </w:pPr>
    </w:p>
    <w:tbl>
      <w:tblPr>
        <w:tblW w:w="4466" w:type="pct"/>
        <w:tblLook w:val="04A0" w:firstRow="1" w:lastRow="0" w:firstColumn="1" w:lastColumn="0" w:noHBand="0" w:noVBand="1"/>
      </w:tblPr>
      <w:tblGrid>
        <w:gridCol w:w="4283"/>
        <w:gridCol w:w="1475"/>
        <w:gridCol w:w="920"/>
        <w:gridCol w:w="612"/>
        <w:gridCol w:w="1070"/>
      </w:tblGrid>
      <w:tr w:rsidR="00371BA7" w:rsidRPr="001F32DB" w14:paraId="795D5CFC" w14:textId="77777777" w:rsidTr="001106D7">
        <w:trPr>
          <w:trHeight w:val="287"/>
        </w:trPr>
        <w:tc>
          <w:tcPr>
            <w:tcW w:w="2562" w:type="pct"/>
            <w:shd w:val="clear" w:color="auto" w:fill="auto"/>
          </w:tcPr>
          <w:p w14:paraId="4A44E7D2" w14:textId="77777777" w:rsidR="00371BA7" w:rsidRPr="001F32DB" w:rsidRDefault="00371BA7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2DB">
              <w:rPr>
                <w:rFonts w:ascii="Arial" w:hAnsi="Arial" w:cs="Arial"/>
                <w:b/>
                <w:sz w:val="20"/>
                <w:szCs w:val="20"/>
              </w:rPr>
              <w:t xml:space="preserve">WAS PROGRESS MADE ON GOALS?  </w:t>
            </w:r>
          </w:p>
        </w:tc>
        <w:tc>
          <w:tcPr>
            <w:tcW w:w="882" w:type="pct"/>
            <w:shd w:val="clear" w:color="auto" w:fill="auto"/>
          </w:tcPr>
          <w:p w14:paraId="507E3A5B" w14:textId="77777777" w:rsidR="00371BA7" w:rsidRPr="001F32DB" w:rsidRDefault="00371BA7" w:rsidP="00110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2DB">
              <w:rPr>
                <w:rFonts w:ascii="Arial" w:hAnsi="Arial" w:cs="Arial"/>
                <w:b/>
                <w:sz w:val="20"/>
                <w:szCs w:val="20"/>
              </w:rPr>
              <w:t>YES: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14:paraId="15919173" w14:textId="77777777" w:rsidR="00371BA7" w:rsidRPr="001F32DB" w:rsidRDefault="00371BA7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</w:tcPr>
          <w:p w14:paraId="0C859AD5" w14:textId="77777777" w:rsidR="00371BA7" w:rsidRPr="001F32DB" w:rsidRDefault="00371BA7" w:rsidP="00110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2DB">
              <w:rPr>
                <w:rFonts w:ascii="Arial" w:hAnsi="Arial" w:cs="Arial"/>
                <w:b/>
                <w:sz w:val="20"/>
                <w:szCs w:val="20"/>
              </w:rPr>
              <w:t>NO: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</w:tcPr>
          <w:p w14:paraId="7C919DBD" w14:textId="77777777" w:rsidR="00371BA7" w:rsidRPr="001F32DB" w:rsidRDefault="00371BA7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BA7" w:rsidRPr="001F32DB" w14:paraId="040A3055" w14:textId="77777777" w:rsidTr="001106D7">
        <w:trPr>
          <w:trHeight w:val="287"/>
        </w:trPr>
        <w:tc>
          <w:tcPr>
            <w:tcW w:w="2562" w:type="pct"/>
            <w:shd w:val="clear" w:color="auto" w:fill="auto"/>
          </w:tcPr>
          <w:p w14:paraId="0DC51D2C" w14:textId="77777777" w:rsidR="00371BA7" w:rsidRPr="001F32DB" w:rsidRDefault="00371BA7" w:rsidP="001F3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2DB">
              <w:rPr>
                <w:rFonts w:ascii="Arial" w:hAnsi="Arial" w:cs="Arial"/>
                <w:b/>
                <w:sz w:val="20"/>
                <w:szCs w:val="20"/>
              </w:rPr>
              <w:t xml:space="preserve">WERE QUATERLY/ANNUAL GOALS MET?  </w:t>
            </w:r>
          </w:p>
        </w:tc>
        <w:tc>
          <w:tcPr>
            <w:tcW w:w="882" w:type="pct"/>
            <w:shd w:val="clear" w:color="auto" w:fill="auto"/>
          </w:tcPr>
          <w:p w14:paraId="5DFCCA91" w14:textId="77777777" w:rsidR="00371BA7" w:rsidRPr="001F32DB" w:rsidRDefault="00371BA7" w:rsidP="00110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2DB">
              <w:rPr>
                <w:rFonts w:ascii="Arial" w:hAnsi="Arial" w:cs="Arial"/>
                <w:b/>
                <w:sz w:val="20"/>
                <w:szCs w:val="20"/>
              </w:rPr>
              <w:t>YES: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14:paraId="45F4159C" w14:textId="77777777" w:rsidR="00371BA7" w:rsidRPr="001F32DB" w:rsidRDefault="00371BA7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</w:tcPr>
          <w:p w14:paraId="3FEDE1F4" w14:textId="77777777" w:rsidR="00371BA7" w:rsidRPr="001F32DB" w:rsidRDefault="00371BA7" w:rsidP="00110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2DB">
              <w:rPr>
                <w:rFonts w:ascii="Arial" w:hAnsi="Arial" w:cs="Arial"/>
                <w:b/>
                <w:sz w:val="20"/>
                <w:szCs w:val="20"/>
              </w:rPr>
              <w:t>NO: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</w:tcPr>
          <w:p w14:paraId="24023724" w14:textId="77777777" w:rsidR="00371BA7" w:rsidRPr="001F32DB" w:rsidRDefault="00371BA7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ECCE99" w14:textId="77777777" w:rsidR="00371BA7" w:rsidRPr="001F32DB" w:rsidRDefault="00371BA7" w:rsidP="00371BA7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0"/>
        <w:gridCol w:w="990"/>
        <w:gridCol w:w="809"/>
        <w:gridCol w:w="631"/>
        <w:gridCol w:w="902"/>
        <w:gridCol w:w="2698"/>
      </w:tblGrid>
      <w:tr w:rsidR="00C83610" w:rsidRPr="001F32DB" w14:paraId="2F51D94B" w14:textId="77777777" w:rsidTr="001F32DB">
        <w:trPr>
          <w:trHeight w:val="287"/>
        </w:trPr>
        <w:tc>
          <w:tcPr>
            <w:tcW w:w="1779" w:type="pct"/>
            <w:shd w:val="clear" w:color="auto" w:fill="auto"/>
          </w:tcPr>
          <w:p w14:paraId="38BE9362" w14:textId="77777777" w:rsidR="00371BA7" w:rsidRPr="001F32DB" w:rsidRDefault="00371BA7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2DB">
              <w:rPr>
                <w:rFonts w:ascii="Arial" w:hAnsi="Arial" w:cs="Arial"/>
                <w:b/>
                <w:sz w:val="20"/>
                <w:szCs w:val="20"/>
              </w:rPr>
              <w:t xml:space="preserve">WILL THE GOALS CONTINUE?  </w:t>
            </w:r>
          </w:p>
        </w:tc>
        <w:tc>
          <w:tcPr>
            <w:tcW w:w="529" w:type="pct"/>
            <w:shd w:val="clear" w:color="auto" w:fill="auto"/>
          </w:tcPr>
          <w:p w14:paraId="0228DB3D" w14:textId="77777777" w:rsidR="00371BA7" w:rsidRPr="001F32DB" w:rsidRDefault="00371BA7" w:rsidP="00110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2DB">
              <w:rPr>
                <w:rFonts w:ascii="Arial" w:hAnsi="Arial" w:cs="Arial"/>
                <w:b/>
                <w:sz w:val="20"/>
                <w:szCs w:val="20"/>
              </w:rPr>
              <w:t>YES: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14:paraId="746F7552" w14:textId="77777777" w:rsidR="00371BA7" w:rsidRPr="001F32DB" w:rsidRDefault="00371BA7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14:paraId="72F4B38A" w14:textId="77777777" w:rsidR="00371BA7" w:rsidRPr="001F32DB" w:rsidRDefault="00371BA7" w:rsidP="00110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2DB">
              <w:rPr>
                <w:rFonts w:ascii="Arial" w:hAnsi="Arial" w:cs="Arial"/>
                <w:b/>
                <w:sz w:val="20"/>
                <w:szCs w:val="20"/>
              </w:rPr>
              <w:t>NO: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3098A381" w14:textId="77777777" w:rsidR="00371BA7" w:rsidRPr="001F32DB" w:rsidRDefault="00371BA7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pct"/>
            <w:shd w:val="clear" w:color="auto" w:fill="auto"/>
          </w:tcPr>
          <w:p w14:paraId="6AC554C4" w14:textId="77777777" w:rsidR="00371BA7" w:rsidRPr="001F32DB" w:rsidRDefault="00371BA7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2DB">
              <w:rPr>
                <w:rFonts w:ascii="Arial" w:hAnsi="Arial" w:cs="Arial"/>
                <w:b/>
                <w:sz w:val="20"/>
                <w:szCs w:val="20"/>
              </w:rPr>
              <w:t>NEW GOAL(S):</w:t>
            </w:r>
          </w:p>
        </w:tc>
      </w:tr>
    </w:tbl>
    <w:p w14:paraId="7209CFE9" w14:textId="77777777" w:rsidR="00371BA7" w:rsidRPr="001F32DB" w:rsidRDefault="00371BA7" w:rsidP="00371BA7">
      <w:pPr>
        <w:rPr>
          <w:rFonts w:ascii="Arial" w:hAnsi="Arial" w:cs="Arial"/>
          <w:b/>
          <w:sz w:val="20"/>
          <w:szCs w:val="20"/>
        </w:rPr>
      </w:pPr>
    </w:p>
    <w:p w14:paraId="7D7A0A4A" w14:textId="77777777" w:rsidR="00371BA7" w:rsidRPr="001F32DB" w:rsidRDefault="00371BA7" w:rsidP="00371BA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371BA7" w:rsidRPr="001F32DB" w14:paraId="767E4791" w14:textId="77777777" w:rsidTr="001106D7">
        <w:tc>
          <w:tcPr>
            <w:tcW w:w="10620" w:type="dxa"/>
            <w:shd w:val="clear" w:color="auto" w:fill="auto"/>
          </w:tcPr>
          <w:p w14:paraId="4DE9A168" w14:textId="77777777" w:rsidR="00371BA7" w:rsidRPr="001F32DB" w:rsidRDefault="00371BA7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1FB9C" w14:textId="77777777" w:rsidR="00371BA7" w:rsidRPr="001F32DB" w:rsidRDefault="00371BA7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BA7" w:rsidRPr="001F32DB" w14:paraId="2E05972D" w14:textId="77777777" w:rsidTr="001106D7">
        <w:tc>
          <w:tcPr>
            <w:tcW w:w="10620" w:type="dxa"/>
            <w:shd w:val="clear" w:color="auto" w:fill="auto"/>
          </w:tcPr>
          <w:p w14:paraId="658C72D8" w14:textId="77777777" w:rsidR="00371BA7" w:rsidRPr="001F32DB" w:rsidRDefault="00371BA7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EBB55" w14:textId="77777777" w:rsidR="00371BA7" w:rsidRPr="001F32DB" w:rsidRDefault="00371BA7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857762" w14:textId="77777777" w:rsidR="00371BA7" w:rsidRPr="001F32DB" w:rsidRDefault="00371BA7" w:rsidP="00371BA7">
      <w:pPr>
        <w:rPr>
          <w:rFonts w:ascii="Arial" w:hAnsi="Arial" w:cs="Arial"/>
          <w:b/>
          <w:sz w:val="20"/>
          <w:szCs w:val="20"/>
        </w:rPr>
      </w:pPr>
    </w:p>
    <w:p w14:paraId="4641C2DE" w14:textId="77777777" w:rsidR="00371BA7" w:rsidRPr="001F32DB" w:rsidRDefault="00371BA7" w:rsidP="00371BA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0"/>
        <w:gridCol w:w="4950"/>
      </w:tblGrid>
      <w:tr w:rsidR="00371BA7" w:rsidRPr="001F32DB" w14:paraId="06CEC58E" w14:textId="77777777" w:rsidTr="001F32DB">
        <w:tc>
          <w:tcPr>
            <w:tcW w:w="4410" w:type="dxa"/>
            <w:shd w:val="clear" w:color="auto" w:fill="auto"/>
          </w:tcPr>
          <w:p w14:paraId="63DD9770" w14:textId="77777777" w:rsidR="00371BA7" w:rsidRPr="001F32DB" w:rsidRDefault="00371BA7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2DB">
              <w:rPr>
                <w:rFonts w:ascii="Arial" w:hAnsi="Arial" w:cs="Arial"/>
                <w:b/>
                <w:sz w:val="20"/>
                <w:szCs w:val="20"/>
              </w:rPr>
              <w:t>CURRENT LEVEL OF RESIDENTIAL NEED: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14:paraId="470786E4" w14:textId="77777777" w:rsidR="00371BA7" w:rsidRPr="001F32DB" w:rsidRDefault="00371BA7" w:rsidP="00110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7D7B34" w14:textId="77777777" w:rsidR="00371BA7" w:rsidRPr="001F32DB" w:rsidRDefault="00371BA7" w:rsidP="00371BA7">
      <w:pPr>
        <w:rPr>
          <w:rFonts w:ascii="Arial" w:hAnsi="Arial" w:cs="Arial"/>
          <w:b/>
          <w:sz w:val="20"/>
          <w:szCs w:val="20"/>
        </w:rPr>
      </w:pPr>
    </w:p>
    <w:p w14:paraId="79EC5094" w14:textId="77777777" w:rsidR="001F32DB" w:rsidRDefault="001F32DB" w:rsidP="00371BA7">
      <w:pPr>
        <w:rPr>
          <w:rFonts w:ascii="Arial" w:hAnsi="Arial" w:cs="Arial"/>
          <w:b/>
          <w:sz w:val="18"/>
          <w:szCs w:val="18"/>
        </w:rPr>
      </w:pPr>
    </w:p>
    <w:p w14:paraId="4FDB319D" w14:textId="77777777" w:rsidR="00371BA7" w:rsidRPr="00070E19" w:rsidRDefault="00371BA7" w:rsidP="00371BA7">
      <w:pPr>
        <w:rPr>
          <w:rFonts w:ascii="Arial" w:hAnsi="Arial" w:cs="Arial"/>
          <w:b/>
          <w:sz w:val="18"/>
          <w:szCs w:val="18"/>
        </w:rPr>
      </w:pPr>
    </w:p>
    <w:p w14:paraId="270B2230" w14:textId="77777777" w:rsidR="00371BA7" w:rsidRPr="001F32DB" w:rsidRDefault="00371BA7" w:rsidP="00371BA7">
      <w:pPr>
        <w:rPr>
          <w:rFonts w:ascii="Arial" w:hAnsi="Arial" w:cs="Arial"/>
          <w:b/>
          <w:sz w:val="20"/>
          <w:szCs w:val="20"/>
        </w:rPr>
      </w:pPr>
    </w:p>
    <w:p w14:paraId="712B5038" w14:textId="77777777" w:rsidR="00371BA7" w:rsidRPr="00070E19" w:rsidRDefault="00371BA7" w:rsidP="00371BA7">
      <w:pPr>
        <w:rPr>
          <w:rFonts w:ascii="Arial" w:hAnsi="Arial" w:cs="Arial"/>
          <w:b/>
          <w:sz w:val="18"/>
          <w:szCs w:val="18"/>
        </w:rPr>
      </w:pPr>
    </w:p>
    <w:p w14:paraId="25B16ACF" w14:textId="77777777" w:rsidR="00371BA7" w:rsidRPr="00070E19" w:rsidRDefault="00371BA7" w:rsidP="00371BA7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0"/>
        <w:gridCol w:w="3330"/>
        <w:gridCol w:w="286"/>
        <w:gridCol w:w="1150"/>
        <w:gridCol w:w="2074"/>
      </w:tblGrid>
      <w:tr w:rsidR="00065289" w:rsidRPr="00137F75" w14:paraId="244B9083" w14:textId="77777777" w:rsidTr="00F02FFE">
        <w:tc>
          <w:tcPr>
            <w:tcW w:w="2520" w:type="dxa"/>
            <w:shd w:val="clear" w:color="auto" w:fill="auto"/>
          </w:tcPr>
          <w:p w14:paraId="2A223A47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Individual Signature:</w:t>
            </w:r>
          </w:p>
        </w:tc>
        <w:tc>
          <w:tcPr>
            <w:tcW w:w="3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2274A8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0AE23A16" w14:textId="77777777" w:rsidR="00065289" w:rsidRPr="00137F75" w:rsidRDefault="00065289" w:rsidP="00F02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23DB0495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289" w:rsidRPr="00137F75" w14:paraId="025FC9EB" w14:textId="77777777" w:rsidTr="00F02FFE">
        <w:tc>
          <w:tcPr>
            <w:tcW w:w="2520" w:type="dxa"/>
            <w:shd w:val="clear" w:color="auto" w:fill="auto"/>
          </w:tcPr>
          <w:p w14:paraId="01F3B6E7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C7011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Guardian Signature: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42634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22DA6432" w14:textId="77777777" w:rsidR="00065289" w:rsidRPr="00137F75" w:rsidRDefault="00065289" w:rsidP="00F02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29AB2" w14:textId="77777777" w:rsidR="00065289" w:rsidRPr="00137F75" w:rsidRDefault="00065289" w:rsidP="00F02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571E9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289" w:rsidRPr="00137F75" w14:paraId="0D24ADB4" w14:textId="77777777" w:rsidTr="00F02FFE">
        <w:tc>
          <w:tcPr>
            <w:tcW w:w="2520" w:type="dxa"/>
            <w:shd w:val="clear" w:color="auto" w:fill="auto"/>
          </w:tcPr>
          <w:p w14:paraId="2FD200C8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4CC48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Staff Signature: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DA58B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1154B8F7" w14:textId="77777777" w:rsidR="00065289" w:rsidRPr="00137F75" w:rsidRDefault="00065289" w:rsidP="00F02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488BAE" w14:textId="77777777" w:rsidR="00065289" w:rsidRPr="00137F75" w:rsidRDefault="00065289" w:rsidP="00F02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39C01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289" w:rsidRPr="00137F75" w14:paraId="0A4FDC23" w14:textId="77777777" w:rsidTr="00F02FFE">
        <w:tc>
          <w:tcPr>
            <w:tcW w:w="2520" w:type="dxa"/>
            <w:shd w:val="clear" w:color="auto" w:fill="auto"/>
          </w:tcPr>
          <w:p w14:paraId="532895FA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E6B84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Date Sent To WSC: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F7CAB" w14:textId="77777777" w:rsidR="00065289" w:rsidRPr="00137F75" w:rsidRDefault="00065289" w:rsidP="00F02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219EA488" w14:textId="77777777" w:rsidR="00065289" w:rsidRPr="00137F75" w:rsidRDefault="00065289" w:rsidP="00F02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1ACB46" w14:textId="77777777" w:rsidR="00065289" w:rsidRPr="00137F75" w:rsidRDefault="00065289" w:rsidP="00F02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Method: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51C6A" w14:textId="77777777" w:rsidR="00065289" w:rsidRPr="00137F75" w:rsidRDefault="00065289" w:rsidP="00F02FF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65289" w:rsidRPr="00137F75" w14:paraId="0B063C4B" w14:textId="77777777" w:rsidTr="00F02FFE">
        <w:tc>
          <w:tcPr>
            <w:tcW w:w="5850" w:type="dxa"/>
            <w:gridSpan w:val="2"/>
            <w:shd w:val="clear" w:color="auto" w:fill="auto"/>
          </w:tcPr>
          <w:p w14:paraId="34BCE516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14:paraId="4DAD4393" w14:textId="77777777" w:rsidR="00065289" w:rsidRPr="00137F75" w:rsidRDefault="00065289" w:rsidP="00F02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289" w:rsidRPr="00137F75" w14:paraId="0F1C6658" w14:textId="77777777" w:rsidTr="00F02FFE">
        <w:tc>
          <w:tcPr>
            <w:tcW w:w="2520" w:type="dxa"/>
            <w:shd w:val="clear" w:color="auto" w:fill="auto"/>
          </w:tcPr>
          <w:p w14:paraId="0943AD37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8D1A7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Date Sent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Guardian</w:t>
            </w:r>
            <w:r w:rsidRPr="00137F7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6FAFC2" w14:textId="77777777" w:rsidR="00065289" w:rsidRPr="00137F75" w:rsidRDefault="00065289" w:rsidP="00F02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7DB6993D" w14:textId="77777777" w:rsidR="00065289" w:rsidRPr="00137F75" w:rsidRDefault="00065289" w:rsidP="00F02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1AB59" w14:textId="77777777" w:rsidR="00065289" w:rsidRPr="00137F75" w:rsidRDefault="00065289" w:rsidP="00F02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Method: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63B76EA4" w14:textId="77777777" w:rsidR="00065289" w:rsidRPr="00137F75" w:rsidRDefault="00065289" w:rsidP="00F02FF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65289" w:rsidRPr="00137F75" w14:paraId="78F4C469" w14:textId="77777777" w:rsidTr="00F02FFE">
        <w:tc>
          <w:tcPr>
            <w:tcW w:w="5850" w:type="dxa"/>
            <w:gridSpan w:val="2"/>
            <w:shd w:val="clear" w:color="auto" w:fill="auto"/>
          </w:tcPr>
          <w:p w14:paraId="4F8EEC80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Pr="00137F75">
              <w:rPr>
                <w:rFonts w:ascii="Arial" w:hAnsi="Arial" w:cs="Arial"/>
                <w:b/>
                <w:i/>
                <w:sz w:val="20"/>
                <w:szCs w:val="20"/>
              </w:rPr>
              <w:t>lease include send receipt in chart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3913BC9F" w14:textId="77777777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7FC99" w14:textId="06AA7AC0" w:rsidR="00065289" w:rsidRPr="00137F75" w:rsidRDefault="00065289" w:rsidP="00F02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</w:t>
            </w:r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Reviewed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 Given to</w:t>
            </w:r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 Individual On: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E25573" w14:textId="77777777" w:rsidR="00065289" w:rsidRPr="00137F75" w:rsidRDefault="00065289" w:rsidP="00F02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5B416C" w14:textId="77777777" w:rsidR="00371BA7" w:rsidRPr="00371BA7" w:rsidRDefault="00371BA7" w:rsidP="00371BA7">
      <w:pPr>
        <w:rPr>
          <w:rFonts w:ascii="Arial" w:hAnsi="Arial" w:cs="Arial"/>
          <w:b/>
          <w:sz w:val="20"/>
          <w:szCs w:val="20"/>
        </w:rPr>
      </w:pPr>
    </w:p>
    <w:sectPr w:rsidR="00371BA7" w:rsidRPr="00371BA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D82EF" w14:textId="77777777" w:rsidR="0083183D" w:rsidRDefault="0083183D" w:rsidP="00F3227A">
      <w:r>
        <w:separator/>
      </w:r>
    </w:p>
  </w:endnote>
  <w:endnote w:type="continuationSeparator" w:id="0">
    <w:p w14:paraId="3A44505C" w14:textId="77777777" w:rsidR="0083183D" w:rsidRDefault="0083183D" w:rsidP="00F3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AF101" w14:textId="77777777" w:rsidR="0083183D" w:rsidRDefault="0083183D" w:rsidP="00F3227A">
      <w:r>
        <w:separator/>
      </w:r>
    </w:p>
  </w:footnote>
  <w:footnote w:type="continuationSeparator" w:id="0">
    <w:p w14:paraId="72958701" w14:textId="77777777" w:rsidR="0083183D" w:rsidRDefault="0083183D" w:rsidP="00F3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BFFD4" w14:textId="55EE5D81" w:rsidR="00F3227A" w:rsidRDefault="00F3227A" w:rsidP="00551185">
    <w:pPr>
      <w:pStyle w:val="Header"/>
      <w:jc w:val="center"/>
    </w:pPr>
  </w:p>
  <w:p w14:paraId="59D22D9F" w14:textId="77777777" w:rsidR="001A0B35" w:rsidRDefault="001A0B35" w:rsidP="0055118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49B0"/>
    <w:multiLevelType w:val="hybridMultilevel"/>
    <w:tmpl w:val="E39A4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83D00"/>
    <w:multiLevelType w:val="hybridMultilevel"/>
    <w:tmpl w:val="EB58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3608"/>
    <w:multiLevelType w:val="hybridMultilevel"/>
    <w:tmpl w:val="2026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B53C4"/>
    <w:multiLevelType w:val="hybridMultilevel"/>
    <w:tmpl w:val="7E54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0164C"/>
    <w:multiLevelType w:val="hybridMultilevel"/>
    <w:tmpl w:val="154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35"/>
    <w:rsid w:val="00024B79"/>
    <w:rsid w:val="00036460"/>
    <w:rsid w:val="00041368"/>
    <w:rsid w:val="00065289"/>
    <w:rsid w:val="000935FE"/>
    <w:rsid w:val="000A2924"/>
    <w:rsid w:val="000C3DCF"/>
    <w:rsid w:val="000E7ECA"/>
    <w:rsid w:val="000F7029"/>
    <w:rsid w:val="00102405"/>
    <w:rsid w:val="00116E8F"/>
    <w:rsid w:val="001223CE"/>
    <w:rsid w:val="00166784"/>
    <w:rsid w:val="0017163C"/>
    <w:rsid w:val="001A0B35"/>
    <w:rsid w:val="001F32DB"/>
    <w:rsid w:val="00255029"/>
    <w:rsid w:val="0026423C"/>
    <w:rsid w:val="00295A54"/>
    <w:rsid w:val="00311A01"/>
    <w:rsid w:val="00321743"/>
    <w:rsid w:val="00325624"/>
    <w:rsid w:val="00367502"/>
    <w:rsid w:val="00371BA7"/>
    <w:rsid w:val="003E573B"/>
    <w:rsid w:val="00432673"/>
    <w:rsid w:val="004A4DF4"/>
    <w:rsid w:val="00541C01"/>
    <w:rsid w:val="00545BAB"/>
    <w:rsid w:val="00551185"/>
    <w:rsid w:val="005D51C4"/>
    <w:rsid w:val="005D7503"/>
    <w:rsid w:val="006003E9"/>
    <w:rsid w:val="006E4DDA"/>
    <w:rsid w:val="007A1409"/>
    <w:rsid w:val="007A72A8"/>
    <w:rsid w:val="007B280A"/>
    <w:rsid w:val="007B3D28"/>
    <w:rsid w:val="00812B32"/>
    <w:rsid w:val="0083183D"/>
    <w:rsid w:val="008872DE"/>
    <w:rsid w:val="00916791"/>
    <w:rsid w:val="00991CFF"/>
    <w:rsid w:val="00995D9E"/>
    <w:rsid w:val="009E3F01"/>
    <w:rsid w:val="00A07EEC"/>
    <w:rsid w:val="00A15E05"/>
    <w:rsid w:val="00A61E49"/>
    <w:rsid w:val="00A63E04"/>
    <w:rsid w:val="00B46CC4"/>
    <w:rsid w:val="00B779AA"/>
    <w:rsid w:val="00BA659E"/>
    <w:rsid w:val="00C14211"/>
    <w:rsid w:val="00C41FAF"/>
    <w:rsid w:val="00C473CC"/>
    <w:rsid w:val="00C83610"/>
    <w:rsid w:val="00C878D7"/>
    <w:rsid w:val="00CA4576"/>
    <w:rsid w:val="00CC0EC4"/>
    <w:rsid w:val="00CC4F33"/>
    <w:rsid w:val="00D30E3E"/>
    <w:rsid w:val="00DB1DCB"/>
    <w:rsid w:val="00DB468D"/>
    <w:rsid w:val="00DF214D"/>
    <w:rsid w:val="00E0350D"/>
    <w:rsid w:val="00EF7E1B"/>
    <w:rsid w:val="00F0190E"/>
    <w:rsid w:val="00F3227A"/>
    <w:rsid w:val="00F45223"/>
    <w:rsid w:val="00F87DD5"/>
    <w:rsid w:val="00F96556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E7D0D"/>
  <w15:chartTrackingRefBased/>
  <w15:docId w15:val="{C6EE32EC-6936-40C0-8594-780F8BF4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35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27A"/>
  </w:style>
  <w:style w:type="paragraph" w:styleId="Footer">
    <w:name w:val="footer"/>
    <w:basedOn w:val="Normal"/>
    <w:link w:val="FooterChar"/>
    <w:uiPriority w:val="99"/>
    <w:unhideWhenUsed/>
    <w:rsid w:val="00F32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27A"/>
  </w:style>
  <w:style w:type="character" w:styleId="Hyperlink">
    <w:name w:val="Hyperlink"/>
    <w:basedOn w:val="DefaultParagraphFont"/>
    <w:uiPriority w:val="99"/>
    <w:unhideWhenUsed/>
    <w:rsid w:val="00F3227A"/>
    <w:rPr>
      <w:color w:val="0000FF"/>
      <w:u w:val="single"/>
    </w:rPr>
  </w:style>
  <w:style w:type="paragraph" w:customStyle="1" w:styleId="Default">
    <w:name w:val="Default"/>
    <w:rsid w:val="00F87D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029"/>
    <w:pPr>
      <w:ind w:left="720"/>
      <w:contextualSpacing/>
    </w:pPr>
  </w:style>
  <w:style w:type="table" w:styleId="TableGrid">
    <w:name w:val="Table Grid"/>
    <w:basedOn w:val="TableNormal"/>
    <w:uiPriority w:val="39"/>
    <w:rsid w:val="000A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%201\Documents\Custom%20Office%20Templates\letterhead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88FFC-0059-4FDF-9AB2-DC251355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</Template>
  <TotalTime>191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Tolini</dc:creator>
  <cp:keywords/>
  <dc:description/>
  <cp:lastModifiedBy>Michelle Tolini</cp:lastModifiedBy>
  <cp:revision>17</cp:revision>
  <dcterms:created xsi:type="dcterms:W3CDTF">2015-09-16T13:39:00Z</dcterms:created>
  <dcterms:modified xsi:type="dcterms:W3CDTF">2020-08-27T18:14:00Z</dcterms:modified>
</cp:coreProperties>
</file>