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FA1D5" w14:textId="77777777" w:rsidR="00877E72" w:rsidRPr="00137F75" w:rsidRDefault="00877E72" w:rsidP="00137F75">
      <w:pPr>
        <w:jc w:val="center"/>
        <w:rPr>
          <w:rFonts w:ascii="Arial" w:hAnsi="Arial" w:cs="Arial"/>
          <w:b/>
          <w:sz w:val="28"/>
          <w:szCs w:val="28"/>
        </w:rPr>
      </w:pPr>
      <w:r w:rsidRPr="00137F75">
        <w:rPr>
          <w:rFonts w:ascii="Arial" w:hAnsi="Arial" w:cs="Arial"/>
          <w:b/>
          <w:sz w:val="28"/>
          <w:szCs w:val="28"/>
        </w:rPr>
        <w:t>IMPLEMENTATION PLAN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2393"/>
        <w:gridCol w:w="1620"/>
        <w:gridCol w:w="90"/>
        <w:gridCol w:w="2610"/>
        <w:gridCol w:w="1350"/>
      </w:tblGrid>
      <w:tr w:rsidR="00877E72" w:rsidRPr="00137F75" w14:paraId="528FA1DA" w14:textId="77777777" w:rsidTr="00767DB2">
        <w:tc>
          <w:tcPr>
            <w:tcW w:w="1297" w:type="dxa"/>
            <w:shd w:val="clear" w:color="auto" w:fill="auto"/>
          </w:tcPr>
          <w:p w14:paraId="528FA1D6" w14:textId="77777777" w:rsidR="00877E72" w:rsidRPr="00137F75" w:rsidRDefault="00877E72" w:rsidP="0039119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Individual:</w:t>
            </w:r>
          </w:p>
        </w:tc>
        <w:tc>
          <w:tcPr>
            <w:tcW w:w="41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8FA1D7" w14:textId="0D348D41" w:rsidR="00877E72" w:rsidRPr="00137F75" w:rsidRDefault="00877E72" w:rsidP="003911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528FA1D8" w14:textId="77777777" w:rsidR="00877E72" w:rsidRPr="00137F75" w:rsidRDefault="00767DB2" w:rsidP="00391194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Support Plan Effective</w:t>
            </w:r>
            <w:r w:rsidR="00137F7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28FA1D9" w14:textId="341BBCD2" w:rsidR="00877E72" w:rsidRPr="00137F75" w:rsidRDefault="00877E72" w:rsidP="003911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E72" w:rsidRPr="00137F75" w14:paraId="528FA1DF" w14:textId="77777777" w:rsidTr="00137F75">
        <w:tc>
          <w:tcPr>
            <w:tcW w:w="3690" w:type="dxa"/>
            <w:gridSpan w:val="2"/>
            <w:shd w:val="clear" w:color="auto" w:fill="auto"/>
          </w:tcPr>
          <w:p w14:paraId="528FA1DB" w14:textId="77777777" w:rsidR="00877E72" w:rsidRPr="00137F75" w:rsidRDefault="00767DB2" w:rsidP="00391194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Implementation Plan Effective 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28FA1DC" w14:textId="2727A5B3" w:rsidR="00877E72" w:rsidRPr="00137F75" w:rsidRDefault="00877E72" w:rsidP="003911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528FA1DD" w14:textId="77777777" w:rsidR="00877E72" w:rsidRPr="00137F75" w:rsidRDefault="00767DB2" w:rsidP="00391194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Support Plan Received</w:t>
            </w:r>
            <w:r w:rsidR="00137F7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28FA1DE" w14:textId="370C7C99" w:rsidR="00877E72" w:rsidRPr="00137F75" w:rsidRDefault="00877E72" w:rsidP="003911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8FA1E0" w14:textId="77777777" w:rsidR="00627876" w:rsidRDefault="00627876" w:rsidP="00627876">
      <w:pPr>
        <w:pBdr>
          <w:bottom w:val="thinThickSmallGap" w:sz="24" w:space="1" w:color="auto"/>
        </w:pBd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1403"/>
        <w:gridCol w:w="2094"/>
        <w:gridCol w:w="1015"/>
        <w:gridCol w:w="2034"/>
        <w:gridCol w:w="1106"/>
      </w:tblGrid>
      <w:tr w:rsidR="00627876" w:rsidRPr="00137F75" w14:paraId="528FA1E2" w14:textId="77777777" w:rsidTr="006B5C59"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528FA1E1" w14:textId="77777777" w:rsidR="00627876" w:rsidRPr="00137F75" w:rsidRDefault="00627876" w:rsidP="006B5C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 Plan Goal</w:t>
            </w:r>
          </w:p>
        </w:tc>
      </w:tr>
      <w:tr w:rsidR="00627876" w:rsidRPr="00137F75" w14:paraId="528FA1E4" w14:textId="77777777" w:rsidTr="006B5C59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1E3" w14:textId="7514D8BD" w:rsidR="00627876" w:rsidRPr="00137F75" w:rsidRDefault="00627876" w:rsidP="006B5C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76" w:rsidRPr="00137F75" w14:paraId="528FA1E6" w14:textId="77777777" w:rsidTr="006B5C59"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8FA1E5" w14:textId="77777777" w:rsidR="00627876" w:rsidRPr="00137F75" w:rsidRDefault="00627876" w:rsidP="006B5C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Individual’s Definition</w:t>
            </w:r>
          </w:p>
        </w:tc>
      </w:tr>
      <w:tr w:rsidR="00627876" w:rsidRPr="00137F75" w14:paraId="528FA1E8" w14:textId="77777777" w:rsidTr="006B5C59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1E7" w14:textId="3BCBBEBA" w:rsidR="00627876" w:rsidRPr="00137F75" w:rsidRDefault="00627876" w:rsidP="006B5C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112" w:rsidRPr="00137F75" w14:paraId="40230793" w14:textId="77777777" w:rsidTr="00203941"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3F95AF3" w14:textId="77777777" w:rsidR="00167112" w:rsidRPr="00137F75" w:rsidRDefault="00167112" w:rsidP="0020394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Objective 1</w:t>
            </w:r>
          </w:p>
        </w:tc>
      </w:tr>
      <w:tr w:rsidR="00167112" w:rsidRPr="00137F75" w14:paraId="157450F5" w14:textId="77777777" w:rsidTr="00203941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7071" w14:textId="1260A6FC" w:rsidR="00167112" w:rsidRPr="00137F75" w:rsidRDefault="00167112" w:rsidP="00203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876" w:rsidRPr="00137F75" w14:paraId="528FA1EA" w14:textId="77777777" w:rsidTr="00C345D7"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28FA1E9" w14:textId="77777777" w:rsidR="00627876" w:rsidRPr="00137F75" w:rsidRDefault="00627876" w:rsidP="006B5C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Strategies </w:t>
            </w:r>
            <w:proofErr w:type="gramStart"/>
            <w:r w:rsidRPr="00137F7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gramEnd"/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 Methods Employed To Assist The Individual In Meeting Goal</w:t>
            </w:r>
          </w:p>
        </w:tc>
      </w:tr>
      <w:tr w:rsidR="00627876" w:rsidRPr="00137F75" w14:paraId="528FA1EC" w14:textId="77777777" w:rsidTr="00036254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1EB" w14:textId="20F2DAFB" w:rsidR="00627876" w:rsidRPr="00137F75" w:rsidRDefault="00627876" w:rsidP="006B5C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6254" w:rsidRPr="002A2E0A" w14:paraId="52AFE311" w14:textId="77777777" w:rsidTr="00036254">
        <w:tc>
          <w:tcPr>
            <w:tcW w:w="9360" w:type="dxa"/>
            <w:gridSpan w:val="6"/>
            <w:tcBorders>
              <w:top w:val="single" w:sz="4" w:space="0" w:color="auto"/>
            </w:tcBorders>
          </w:tcPr>
          <w:p w14:paraId="4A524F10" w14:textId="77777777" w:rsidR="00036254" w:rsidRPr="002A2E0A" w:rsidRDefault="00036254" w:rsidP="006B5C5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36CA5" w:rsidRPr="004C597A" w14:paraId="528FA1F5" w14:textId="77777777" w:rsidTr="00036254">
        <w:tc>
          <w:tcPr>
            <w:tcW w:w="1710" w:type="dxa"/>
          </w:tcPr>
          <w:p w14:paraId="3D89ABF5" w14:textId="77777777" w:rsidR="00A36CA5" w:rsidRPr="004C597A" w:rsidRDefault="00A36CA5" w:rsidP="006B5C59">
            <w:pPr>
              <w:rPr>
                <w:rFonts w:ascii="Arial" w:hAnsi="Arial" w:cs="Arial"/>
                <w:sz w:val="20"/>
                <w:szCs w:val="20"/>
              </w:rPr>
            </w:pPr>
            <w:r w:rsidRPr="004C597A">
              <w:rPr>
                <w:rFonts w:ascii="Arial" w:hAnsi="Arial" w:cs="Arial"/>
                <w:sz w:val="20"/>
                <w:szCs w:val="20"/>
              </w:rPr>
              <w:t>Data Frequency: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41908BB" w14:textId="1FC782F6" w:rsidR="00A36CA5" w:rsidRPr="004C597A" w:rsidRDefault="00A36CA5" w:rsidP="006B5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14:paraId="0F70C095" w14:textId="09CDCA31" w:rsidR="00A36CA5" w:rsidRPr="004C597A" w:rsidRDefault="00A36CA5" w:rsidP="006B5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Projected Start Date: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398D504" w14:textId="43F7DE8D" w:rsidR="00A36CA5" w:rsidRPr="004C597A" w:rsidRDefault="00A36CA5" w:rsidP="006B5C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930DFD5" w14:textId="0A5854F0" w:rsidR="00A36CA5" w:rsidRPr="004C597A" w:rsidRDefault="00A36CA5" w:rsidP="006B5C59">
            <w:pPr>
              <w:rPr>
                <w:rFonts w:ascii="Arial" w:hAnsi="Arial" w:cs="Arial"/>
                <w:sz w:val="20"/>
                <w:szCs w:val="20"/>
              </w:rPr>
            </w:pPr>
            <w:r w:rsidRPr="004C597A">
              <w:rPr>
                <w:rFonts w:ascii="Arial" w:hAnsi="Arial" w:cs="Arial"/>
                <w:sz w:val="20"/>
                <w:szCs w:val="20"/>
              </w:rPr>
              <w:t xml:space="preserve">Projected </w:t>
            </w:r>
            <w:r>
              <w:rPr>
                <w:rFonts w:ascii="Arial" w:hAnsi="Arial" w:cs="Arial"/>
                <w:sz w:val="20"/>
                <w:szCs w:val="20"/>
              </w:rPr>
              <w:t xml:space="preserve">End </w:t>
            </w:r>
            <w:r w:rsidRPr="004C597A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080" w:type="dxa"/>
          </w:tcPr>
          <w:p w14:paraId="528FA1F4" w14:textId="17219021" w:rsidR="00A36CA5" w:rsidRPr="0081542C" w:rsidRDefault="00A36CA5" w:rsidP="006B5C5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36254" w:rsidRPr="00137F75" w14:paraId="5C8D002D" w14:textId="77777777" w:rsidTr="00C57CEE">
        <w:tc>
          <w:tcPr>
            <w:tcW w:w="9360" w:type="dxa"/>
            <w:gridSpan w:val="6"/>
          </w:tcPr>
          <w:p w14:paraId="279364C1" w14:textId="77777777" w:rsidR="00036254" w:rsidRPr="002A2E0A" w:rsidRDefault="00036254" w:rsidP="0006748B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  <w:tr w:rsidR="00627876" w:rsidRPr="00137F75" w14:paraId="528FA1F7" w14:textId="77777777" w:rsidTr="00C57CEE">
        <w:tc>
          <w:tcPr>
            <w:tcW w:w="9360" w:type="dxa"/>
            <w:gridSpan w:val="6"/>
          </w:tcPr>
          <w:p w14:paraId="528FA1F6" w14:textId="7789D9FE" w:rsidR="00627876" w:rsidRPr="00763F65" w:rsidRDefault="00627876" w:rsidP="0006748B">
            <w:pPr>
              <w:rPr>
                <w:rFonts w:ascii="Arial" w:hAnsi="Arial" w:cs="Arial"/>
                <w:sz w:val="20"/>
                <w:szCs w:val="20"/>
              </w:rPr>
            </w:pPr>
            <w:r w:rsidRPr="009D4ED1">
              <w:rPr>
                <w:rFonts w:ascii="Arial" w:hAnsi="Arial" w:cs="Arial"/>
                <w:sz w:val="20"/>
                <w:szCs w:val="20"/>
                <w:u w:val="single"/>
              </w:rPr>
              <w:t>System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 used for data collection and assessment: </w:t>
            </w:r>
            <w:r w:rsidR="0039060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60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390603">
              <w:rPr>
                <w:rFonts w:ascii="Arial" w:hAnsi="Arial"/>
                <w:sz w:val="17"/>
                <w:szCs w:val="19"/>
              </w:rPr>
            </w:r>
            <w:r w:rsidR="00390603"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Data Sheet </w:t>
            </w:r>
            <w:r w:rsidRPr="00763F65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F65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722198">
              <w:rPr>
                <w:rFonts w:ascii="Arial" w:hAnsi="Arial"/>
                <w:sz w:val="17"/>
                <w:szCs w:val="19"/>
              </w:rPr>
            </w:r>
            <w:r w:rsidR="00722198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763F65"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Calendar  </w:t>
            </w:r>
            <w:r w:rsidR="00AF16B0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AF16B0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722198">
              <w:rPr>
                <w:rFonts w:ascii="Arial" w:hAnsi="Arial"/>
                <w:sz w:val="17"/>
                <w:szCs w:val="19"/>
              </w:rPr>
            </w:r>
            <w:r w:rsidR="00722198">
              <w:rPr>
                <w:rFonts w:ascii="Arial" w:hAnsi="Arial"/>
                <w:sz w:val="17"/>
                <w:szCs w:val="19"/>
              </w:rPr>
              <w:fldChar w:fldCharType="separate"/>
            </w:r>
            <w:r w:rsidR="00AF16B0">
              <w:rPr>
                <w:rFonts w:ascii="Arial" w:hAnsi="Arial"/>
                <w:sz w:val="17"/>
                <w:szCs w:val="19"/>
              </w:rPr>
              <w:fldChar w:fldCharType="end"/>
            </w:r>
            <w:bookmarkEnd w:id="0"/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 w:rsidR="00036254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="00627876" w:rsidRPr="00137F75" w14:paraId="528FA1F9" w14:textId="77777777" w:rsidTr="006B5C59"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528FA1F8" w14:textId="77777777" w:rsidR="00627876" w:rsidRPr="00137F75" w:rsidRDefault="00627876" w:rsidP="006B5C5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Objective 2</w:t>
            </w:r>
          </w:p>
        </w:tc>
      </w:tr>
      <w:tr w:rsidR="00627876" w:rsidRPr="00137F75" w14:paraId="528FA1FB" w14:textId="77777777" w:rsidTr="006B5C59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1FA" w14:textId="7E7CD2AA" w:rsidR="00627876" w:rsidRPr="00137F75" w:rsidRDefault="00627876" w:rsidP="006B5C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6AB" w:rsidRPr="00137F75" w14:paraId="15AE43FC" w14:textId="77777777" w:rsidTr="00083A46"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773EBA" w14:textId="77777777" w:rsidR="005236AB" w:rsidRPr="00137F75" w:rsidRDefault="005236AB" w:rsidP="005236A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Strategies </w:t>
            </w:r>
            <w:proofErr w:type="gramStart"/>
            <w:r w:rsidRPr="00137F7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gramEnd"/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 Methods Employed To Assist The Individual In Meeting Goal</w:t>
            </w:r>
          </w:p>
        </w:tc>
      </w:tr>
      <w:tr w:rsidR="005236AB" w:rsidRPr="00137F75" w14:paraId="239316A6" w14:textId="77777777" w:rsidTr="00083A46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8ED" w14:textId="15AACB75" w:rsidR="005236AB" w:rsidRPr="00137F75" w:rsidRDefault="005236AB" w:rsidP="00083A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6AB" w:rsidRPr="002A2E0A" w14:paraId="7D0CA3ED" w14:textId="77777777" w:rsidTr="00083A46">
        <w:tc>
          <w:tcPr>
            <w:tcW w:w="9360" w:type="dxa"/>
            <w:gridSpan w:val="6"/>
            <w:tcBorders>
              <w:top w:val="single" w:sz="4" w:space="0" w:color="auto"/>
            </w:tcBorders>
          </w:tcPr>
          <w:p w14:paraId="5CD89D05" w14:textId="77777777" w:rsidR="005236AB" w:rsidRPr="002A2E0A" w:rsidRDefault="005236AB" w:rsidP="00083A4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236AB" w:rsidRPr="004C597A" w14:paraId="029C1BDE" w14:textId="77777777" w:rsidTr="00083A46">
        <w:tc>
          <w:tcPr>
            <w:tcW w:w="1710" w:type="dxa"/>
          </w:tcPr>
          <w:p w14:paraId="68F9B681" w14:textId="77777777" w:rsidR="005236AB" w:rsidRPr="004C597A" w:rsidRDefault="005236AB" w:rsidP="00083A46">
            <w:pPr>
              <w:rPr>
                <w:rFonts w:ascii="Arial" w:hAnsi="Arial" w:cs="Arial"/>
                <w:sz w:val="20"/>
                <w:szCs w:val="20"/>
              </w:rPr>
            </w:pPr>
            <w:r w:rsidRPr="004C597A">
              <w:rPr>
                <w:rFonts w:ascii="Arial" w:hAnsi="Arial" w:cs="Arial"/>
                <w:sz w:val="20"/>
                <w:szCs w:val="20"/>
              </w:rPr>
              <w:t>Data Frequency: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EDB52FF" w14:textId="544BF92E" w:rsidR="005236AB" w:rsidRPr="004C597A" w:rsidRDefault="005236AB" w:rsidP="00083A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F0BDC33" w14:textId="77777777" w:rsidR="005236AB" w:rsidRPr="004C597A" w:rsidRDefault="005236AB" w:rsidP="00083A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Projected Start Date: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150B6905" w14:textId="01A343F7" w:rsidR="005236AB" w:rsidRPr="004C597A" w:rsidRDefault="005236AB" w:rsidP="00083A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71C8AC25" w14:textId="77777777" w:rsidR="005236AB" w:rsidRPr="004C597A" w:rsidRDefault="005236AB" w:rsidP="00083A46">
            <w:pPr>
              <w:rPr>
                <w:rFonts w:ascii="Arial" w:hAnsi="Arial" w:cs="Arial"/>
                <w:sz w:val="20"/>
                <w:szCs w:val="20"/>
              </w:rPr>
            </w:pPr>
            <w:r w:rsidRPr="004C597A">
              <w:rPr>
                <w:rFonts w:ascii="Arial" w:hAnsi="Arial" w:cs="Arial"/>
                <w:sz w:val="20"/>
                <w:szCs w:val="20"/>
              </w:rPr>
              <w:t xml:space="preserve">Projected </w:t>
            </w:r>
            <w:r>
              <w:rPr>
                <w:rFonts w:ascii="Arial" w:hAnsi="Arial" w:cs="Arial"/>
                <w:sz w:val="20"/>
                <w:szCs w:val="20"/>
              </w:rPr>
              <w:t xml:space="preserve">End </w:t>
            </w:r>
            <w:r w:rsidRPr="004C597A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080" w:type="dxa"/>
          </w:tcPr>
          <w:p w14:paraId="3A8104A6" w14:textId="6F72FD92" w:rsidR="005236AB" w:rsidRPr="0081542C" w:rsidRDefault="005236AB" w:rsidP="00083A4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236AB" w:rsidRPr="002A2E0A" w14:paraId="3C042B9B" w14:textId="77777777" w:rsidTr="00083A46">
        <w:tc>
          <w:tcPr>
            <w:tcW w:w="9360" w:type="dxa"/>
            <w:gridSpan w:val="6"/>
          </w:tcPr>
          <w:p w14:paraId="39E5B2AB" w14:textId="77777777" w:rsidR="005236AB" w:rsidRPr="002A2E0A" w:rsidRDefault="005236AB" w:rsidP="00083A46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  <w:tr w:rsidR="005236AB" w:rsidRPr="00137F75" w14:paraId="19AC102B" w14:textId="77777777" w:rsidTr="00083A46">
        <w:tc>
          <w:tcPr>
            <w:tcW w:w="9360" w:type="dxa"/>
            <w:gridSpan w:val="6"/>
          </w:tcPr>
          <w:p w14:paraId="0709AFDB" w14:textId="318B9586" w:rsidR="005236AB" w:rsidRPr="00763F65" w:rsidRDefault="005236AB" w:rsidP="00083A46">
            <w:pPr>
              <w:rPr>
                <w:rFonts w:ascii="Arial" w:hAnsi="Arial" w:cs="Arial"/>
                <w:sz w:val="20"/>
                <w:szCs w:val="20"/>
              </w:rPr>
            </w:pPr>
            <w:r w:rsidRPr="009D4ED1">
              <w:rPr>
                <w:rFonts w:ascii="Arial" w:hAnsi="Arial" w:cs="Arial"/>
                <w:sz w:val="20"/>
                <w:szCs w:val="20"/>
                <w:u w:val="single"/>
              </w:rPr>
              <w:t>System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 used for data collection</w:t>
            </w:r>
            <w:r w:rsidR="003E2996">
              <w:rPr>
                <w:rFonts w:ascii="Arial" w:hAnsi="Arial" w:cs="Arial"/>
                <w:sz w:val="20"/>
                <w:szCs w:val="20"/>
              </w:rPr>
              <w:t>/ assessment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E2996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996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722198">
              <w:rPr>
                <w:rFonts w:ascii="Arial" w:hAnsi="Arial"/>
                <w:sz w:val="17"/>
                <w:szCs w:val="19"/>
              </w:rPr>
            </w:r>
            <w:r w:rsidR="00722198">
              <w:rPr>
                <w:rFonts w:ascii="Arial" w:hAnsi="Arial"/>
                <w:sz w:val="17"/>
                <w:szCs w:val="19"/>
              </w:rPr>
              <w:fldChar w:fldCharType="separate"/>
            </w:r>
            <w:r w:rsidR="003E2996"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Data Sheet </w:t>
            </w:r>
            <w:r w:rsidRPr="00763F65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F65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722198">
              <w:rPr>
                <w:rFonts w:ascii="Arial" w:hAnsi="Arial"/>
                <w:sz w:val="17"/>
                <w:szCs w:val="19"/>
              </w:rPr>
            </w:r>
            <w:r w:rsidR="00722198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763F65"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Calendar  </w:t>
            </w:r>
            <w:r w:rsidR="00390603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603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390603">
              <w:rPr>
                <w:rFonts w:ascii="Arial" w:hAnsi="Arial"/>
                <w:sz w:val="17"/>
                <w:szCs w:val="19"/>
              </w:rPr>
            </w:r>
            <w:r w:rsidR="00390603"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 w:rsidR="00F91680"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</w:tr>
      <w:tr w:rsidR="00FB652F" w:rsidRPr="00137F75" w14:paraId="1AE51AFA" w14:textId="77777777" w:rsidTr="00E00740"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77A89EE8" w14:textId="498F7BC1" w:rsidR="00FB652F" w:rsidRPr="00137F75" w:rsidRDefault="00FB652F" w:rsidP="00E007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Objective 3</w:t>
            </w:r>
          </w:p>
        </w:tc>
      </w:tr>
      <w:tr w:rsidR="00FB652F" w:rsidRPr="00137F75" w14:paraId="17B4D4DE" w14:textId="77777777" w:rsidTr="00E00740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37D" w14:textId="52F3F272" w:rsidR="00FB652F" w:rsidRPr="00137F75" w:rsidRDefault="00FB652F" w:rsidP="00E00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52F" w:rsidRPr="00137F75" w14:paraId="1AF5BC8D" w14:textId="77777777" w:rsidTr="00E00740"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F57160D" w14:textId="77777777" w:rsidR="00FB652F" w:rsidRPr="00137F75" w:rsidRDefault="00FB652F" w:rsidP="00E007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Strategies </w:t>
            </w:r>
            <w:proofErr w:type="gramStart"/>
            <w:r w:rsidRPr="00137F7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gramEnd"/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 Methods Employed To Assist The Individual In Meeting Goal</w:t>
            </w:r>
          </w:p>
        </w:tc>
      </w:tr>
      <w:tr w:rsidR="00FB652F" w:rsidRPr="00137F75" w14:paraId="5B5D8E62" w14:textId="77777777" w:rsidTr="00E00740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402B" w14:textId="73A8E52A" w:rsidR="00FB652F" w:rsidRPr="00137F75" w:rsidRDefault="00FB652F" w:rsidP="00E00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52F" w:rsidRPr="002A2E0A" w14:paraId="4A014C42" w14:textId="77777777" w:rsidTr="00E00740">
        <w:tc>
          <w:tcPr>
            <w:tcW w:w="9360" w:type="dxa"/>
            <w:gridSpan w:val="6"/>
            <w:tcBorders>
              <w:top w:val="single" w:sz="4" w:space="0" w:color="auto"/>
            </w:tcBorders>
          </w:tcPr>
          <w:p w14:paraId="2F2C1A7F" w14:textId="77777777" w:rsidR="00FB652F" w:rsidRPr="002A2E0A" w:rsidRDefault="00FB652F" w:rsidP="00E0074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B652F" w:rsidRPr="004C597A" w14:paraId="28A7A3D6" w14:textId="77777777" w:rsidTr="00E00740">
        <w:tc>
          <w:tcPr>
            <w:tcW w:w="1710" w:type="dxa"/>
          </w:tcPr>
          <w:p w14:paraId="2ED75CD0" w14:textId="77777777" w:rsidR="00FB652F" w:rsidRPr="004C597A" w:rsidRDefault="00FB652F" w:rsidP="00E00740">
            <w:pPr>
              <w:rPr>
                <w:rFonts w:ascii="Arial" w:hAnsi="Arial" w:cs="Arial"/>
                <w:sz w:val="20"/>
                <w:szCs w:val="20"/>
              </w:rPr>
            </w:pPr>
            <w:r w:rsidRPr="004C597A">
              <w:rPr>
                <w:rFonts w:ascii="Arial" w:hAnsi="Arial" w:cs="Arial"/>
                <w:sz w:val="20"/>
                <w:szCs w:val="20"/>
              </w:rPr>
              <w:t>Data Frequency: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1710736D" w14:textId="316C6FB9" w:rsidR="00FB652F" w:rsidRPr="004C597A" w:rsidRDefault="00FB652F" w:rsidP="00E00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14:paraId="6D28EA98" w14:textId="77777777" w:rsidR="00FB652F" w:rsidRPr="004C597A" w:rsidRDefault="00FB652F" w:rsidP="00E00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Projected Start Date: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5BCCCCB" w14:textId="2806E29A" w:rsidR="00FB652F" w:rsidRPr="004C597A" w:rsidRDefault="00FB652F" w:rsidP="00E00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7096016" w14:textId="77777777" w:rsidR="00FB652F" w:rsidRPr="004C597A" w:rsidRDefault="00FB652F" w:rsidP="00E00740">
            <w:pPr>
              <w:rPr>
                <w:rFonts w:ascii="Arial" w:hAnsi="Arial" w:cs="Arial"/>
                <w:sz w:val="20"/>
                <w:szCs w:val="20"/>
              </w:rPr>
            </w:pPr>
            <w:r w:rsidRPr="004C597A">
              <w:rPr>
                <w:rFonts w:ascii="Arial" w:hAnsi="Arial" w:cs="Arial"/>
                <w:sz w:val="20"/>
                <w:szCs w:val="20"/>
              </w:rPr>
              <w:t xml:space="preserve">Projected </w:t>
            </w:r>
            <w:r>
              <w:rPr>
                <w:rFonts w:ascii="Arial" w:hAnsi="Arial" w:cs="Arial"/>
                <w:sz w:val="20"/>
                <w:szCs w:val="20"/>
              </w:rPr>
              <w:t xml:space="preserve">End </w:t>
            </w:r>
            <w:r w:rsidRPr="004C597A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080" w:type="dxa"/>
          </w:tcPr>
          <w:p w14:paraId="4DB80BC0" w14:textId="2B2FF1FB" w:rsidR="00FB652F" w:rsidRPr="0081542C" w:rsidRDefault="00FB652F" w:rsidP="00E0074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B652F" w:rsidRPr="002A2E0A" w14:paraId="6E6F80C7" w14:textId="77777777" w:rsidTr="00E00740">
        <w:tc>
          <w:tcPr>
            <w:tcW w:w="9360" w:type="dxa"/>
            <w:gridSpan w:val="6"/>
          </w:tcPr>
          <w:p w14:paraId="42450F7A" w14:textId="77777777" w:rsidR="00FB652F" w:rsidRPr="002A2E0A" w:rsidRDefault="00FB652F" w:rsidP="00E00740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  <w:tr w:rsidR="00FB652F" w:rsidRPr="00137F75" w14:paraId="58566CF4" w14:textId="77777777" w:rsidTr="00E00740">
        <w:tc>
          <w:tcPr>
            <w:tcW w:w="9360" w:type="dxa"/>
            <w:gridSpan w:val="6"/>
          </w:tcPr>
          <w:p w14:paraId="46AC3ABE" w14:textId="5450BD4B" w:rsidR="00FB652F" w:rsidRPr="00763F65" w:rsidRDefault="00FB652F" w:rsidP="00E00740">
            <w:pPr>
              <w:rPr>
                <w:rFonts w:ascii="Arial" w:hAnsi="Arial" w:cs="Arial"/>
                <w:sz w:val="20"/>
                <w:szCs w:val="20"/>
              </w:rPr>
            </w:pPr>
            <w:r w:rsidRPr="009D4ED1">
              <w:rPr>
                <w:rFonts w:ascii="Arial" w:hAnsi="Arial" w:cs="Arial"/>
                <w:sz w:val="20"/>
                <w:szCs w:val="20"/>
                <w:u w:val="single"/>
              </w:rPr>
              <w:t>System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 used for data collection</w:t>
            </w:r>
            <w:r>
              <w:rPr>
                <w:rFonts w:ascii="Arial" w:hAnsi="Arial" w:cs="Arial"/>
                <w:sz w:val="20"/>
                <w:szCs w:val="20"/>
              </w:rPr>
              <w:t>/ assessment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722198">
              <w:rPr>
                <w:rFonts w:ascii="Arial" w:hAnsi="Arial"/>
                <w:sz w:val="17"/>
                <w:szCs w:val="19"/>
              </w:rPr>
            </w:r>
            <w:r w:rsidR="00722198">
              <w:rPr>
                <w:rFonts w:ascii="Arial" w:hAnsi="Arial"/>
                <w:sz w:val="17"/>
                <w:szCs w:val="19"/>
              </w:rPr>
              <w:fldChar w:fldCharType="separate"/>
            </w:r>
            <w:r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Data Sheet </w:t>
            </w:r>
            <w:r w:rsidRPr="00763F65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F65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722198">
              <w:rPr>
                <w:rFonts w:ascii="Arial" w:hAnsi="Arial"/>
                <w:sz w:val="17"/>
                <w:szCs w:val="19"/>
              </w:rPr>
            </w:r>
            <w:r w:rsidR="00722198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763F65"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Calendar  </w:t>
            </w:r>
            <w:r w:rsidR="00F91680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680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F91680">
              <w:rPr>
                <w:rFonts w:ascii="Arial" w:hAnsi="Arial"/>
                <w:sz w:val="17"/>
                <w:szCs w:val="19"/>
              </w:rPr>
            </w:r>
            <w:r w:rsidR="00F91680"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 w:rsidR="00F91680">
              <w:rPr>
                <w:rFonts w:ascii="Arial" w:hAnsi="Arial" w:cs="Arial"/>
                <w:sz w:val="20"/>
                <w:szCs w:val="20"/>
                <w:u w:val="single"/>
              </w:rPr>
              <w:t>___________</w:t>
            </w:r>
          </w:p>
        </w:tc>
      </w:tr>
      <w:tr w:rsidR="00FB652F" w:rsidRPr="00137F75" w14:paraId="0F6C6DFA" w14:textId="77777777" w:rsidTr="00E00740"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7102B1D0" w14:textId="2E62B3B9" w:rsidR="00FB652F" w:rsidRPr="00137F75" w:rsidRDefault="00FB652F" w:rsidP="00E007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Objective 4</w:t>
            </w:r>
          </w:p>
        </w:tc>
      </w:tr>
      <w:tr w:rsidR="00FB652F" w:rsidRPr="00137F75" w14:paraId="6DCB6261" w14:textId="77777777" w:rsidTr="00E00740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DB93" w14:textId="387ABCA4" w:rsidR="00FB652F" w:rsidRPr="00137F75" w:rsidRDefault="00FB652F" w:rsidP="00E00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52F" w:rsidRPr="00137F75" w14:paraId="7FCCEDDA" w14:textId="77777777" w:rsidTr="00E00740"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E8A041F" w14:textId="77777777" w:rsidR="00FB652F" w:rsidRPr="00137F75" w:rsidRDefault="00FB652F" w:rsidP="00E0074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Strategies </w:t>
            </w:r>
            <w:proofErr w:type="gramStart"/>
            <w:r w:rsidRPr="00137F7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gramEnd"/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 Methods Employed To Assist The Individual In Meeting Goal</w:t>
            </w:r>
          </w:p>
        </w:tc>
      </w:tr>
      <w:tr w:rsidR="00FB652F" w:rsidRPr="00137F75" w14:paraId="385EA9F1" w14:textId="77777777" w:rsidTr="00E00740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72B" w14:textId="57A3A39D" w:rsidR="00FB652F" w:rsidRPr="00137F75" w:rsidRDefault="00FB652F" w:rsidP="00E00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52F" w:rsidRPr="002A2E0A" w14:paraId="7CBE38F6" w14:textId="77777777" w:rsidTr="00E00740">
        <w:tc>
          <w:tcPr>
            <w:tcW w:w="9360" w:type="dxa"/>
            <w:gridSpan w:val="6"/>
            <w:tcBorders>
              <w:top w:val="single" w:sz="4" w:space="0" w:color="auto"/>
            </w:tcBorders>
          </w:tcPr>
          <w:p w14:paraId="22AA5CFE" w14:textId="77777777" w:rsidR="00FB652F" w:rsidRPr="002A2E0A" w:rsidRDefault="00FB652F" w:rsidP="00E0074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B652F" w:rsidRPr="004C597A" w14:paraId="3F3A7059" w14:textId="77777777" w:rsidTr="00E00740">
        <w:tc>
          <w:tcPr>
            <w:tcW w:w="1710" w:type="dxa"/>
          </w:tcPr>
          <w:p w14:paraId="289C3A84" w14:textId="77777777" w:rsidR="00FB652F" w:rsidRPr="004C597A" w:rsidRDefault="00FB652F" w:rsidP="00E00740">
            <w:pPr>
              <w:rPr>
                <w:rFonts w:ascii="Arial" w:hAnsi="Arial" w:cs="Arial"/>
                <w:sz w:val="20"/>
                <w:szCs w:val="20"/>
              </w:rPr>
            </w:pPr>
            <w:r w:rsidRPr="004C597A">
              <w:rPr>
                <w:rFonts w:ascii="Arial" w:hAnsi="Arial" w:cs="Arial"/>
                <w:sz w:val="20"/>
                <w:szCs w:val="20"/>
              </w:rPr>
              <w:t>Data Frequency: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0C7DAB41" w14:textId="2195234B" w:rsidR="00FB652F" w:rsidRPr="004C597A" w:rsidRDefault="00FB652F" w:rsidP="00E00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14:paraId="4C1F9329" w14:textId="77777777" w:rsidR="00FB652F" w:rsidRPr="004C597A" w:rsidRDefault="00FB652F" w:rsidP="00E007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Projected Start Date: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25D6EB9" w14:textId="7177A6D2" w:rsidR="00FB652F" w:rsidRPr="004C597A" w:rsidRDefault="00FB652F" w:rsidP="00E00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56D9F74" w14:textId="09B3BF83" w:rsidR="00FB652F" w:rsidRPr="004C597A" w:rsidRDefault="00FB652F" w:rsidP="00E00740">
            <w:pPr>
              <w:rPr>
                <w:rFonts w:ascii="Arial" w:hAnsi="Arial" w:cs="Arial"/>
                <w:sz w:val="20"/>
                <w:szCs w:val="20"/>
              </w:rPr>
            </w:pPr>
            <w:r w:rsidRPr="004C597A">
              <w:rPr>
                <w:rFonts w:ascii="Arial" w:hAnsi="Arial" w:cs="Arial"/>
                <w:sz w:val="20"/>
                <w:szCs w:val="20"/>
              </w:rPr>
              <w:t xml:space="preserve">Projected </w:t>
            </w:r>
            <w:r>
              <w:rPr>
                <w:rFonts w:ascii="Arial" w:hAnsi="Arial" w:cs="Arial"/>
                <w:sz w:val="20"/>
                <w:szCs w:val="20"/>
              </w:rPr>
              <w:t xml:space="preserve">End </w:t>
            </w:r>
            <w:r w:rsidRPr="004C597A">
              <w:rPr>
                <w:rFonts w:ascii="Arial" w:hAnsi="Arial" w:cs="Arial"/>
                <w:sz w:val="20"/>
                <w:szCs w:val="20"/>
              </w:rPr>
              <w:t>Date</w:t>
            </w:r>
            <w:r w:rsidR="0072219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80" w:type="dxa"/>
          </w:tcPr>
          <w:p w14:paraId="598ADC83" w14:textId="21D3B530" w:rsidR="00FB652F" w:rsidRPr="0081542C" w:rsidRDefault="00722198" w:rsidP="00E0074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________</w:t>
            </w:r>
          </w:p>
        </w:tc>
      </w:tr>
      <w:tr w:rsidR="00FB652F" w:rsidRPr="002A2E0A" w14:paraId="2CD9313B" w14:textId="77777777" w:rsidTr="00E00740">
        <w:tc>
          <w:tcPr>
            <w:tcW w:w="9360" w:type="dxa"/>
            <w:gridSpan w:val="6"/>
          </w:tcPr>
          <w:p w14:paraId="3FF4C93E" w14:textId="77777777" w:rsidR="00FB652F" w:rsidRPr="002A2E0A" w:rsidRDefault="00FB652F" w:rsidP="00E00740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  <w:tr w:rsidR="00FB652F" w:rsidRPr="00137F75" w14:paraId="48241E6A" w14:textId="77777777" w:rsidTr="00E00740">
        <w:tc>
          <w:tcPr>
            <w:tcW w:w="9360" w:type="dxa"/>
            <w:gridSpan w:val="6"/>
          </w:tcPr>
          <w:p w14:paraId="234278E1" w14:textId="490F0405" w:rsidR="00FB652F" w:rsidRPr="00763F65" w:rsidRDefault="00FB652F" w:rsidP="00E00740">
            <w:pPr>
              <w:rPr>
                <w:rFonts w:ascii="Arial" w:hAnsi="Arial" w:cs="Arial"/>
                <w:sz w:val="20"/>
                <w:szCs w:val="20"/>
              </w:rPr>
            </w:pPr>
            <w:r w:rsidRPr="009D4ED1">
              <w:rPr>
                <w:rFonts w:ascii="Arial" w:hAnsi="Arial" w:cs="Arial"/>
                <w:sz w:val="20"/>
                <w:szCs w:val="20"/>
                <w:u w:val="single"/>
              </w:rPr>
              <w:t>System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 used for data collection</w:t>
            </w:r>
            <w:r>
              <w:rPr>
                <w:rFonts w:ascii="Arial" w:hAnsi="Arial" w:cs="Arial"/>
                <w:sz w:val="20"/>
                <w:szCs w:val="20"/>
              </w:rPr>
              <w:t>/ assessment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722198">
              <w:rPr>
                <w:rFonts w:ascii="Arial" w:hAnsi="Arial"/>
                <w:sz w:val="17"/>
                <w:szCs w:val="19"/>
              </w:rPr>
            </w:r>
            <w:r w:rsidR="00722198">
              <w:rPr>
                <w:rFonts w:ascii="Arial" w:hAnsi="Arial"/>
                <w:sz w:val="17"/>
                <w:szCs w:val="19"/>
              </w:rPr>
              <w:fldChar w:fldCharType="separate"/>
            </w:r>
            <w:r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Data Sheet </w:t>
            </w:r>
            <w:r w:rsidRPr="00763F65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F65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722198">
              <w:rPr>
                <w:rFonts w:ascii="Arial" w:hAnsi="Arial"/>
                <w:sz w:val="17"/>
                <w:szCs w:val="19"/>
              </w:rPr>
            </w:r>
            <w:r w:rsidR="00722198"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763F65"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Calendar  </w:t>
            </w:r>
            <w:r w:rsidR="00722198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198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 w:rsidR="00722198">
              <w:rPr>
                <w:rFonts w:ascii="Arial" w:hAnsi="Arial"/>
                <w:sz w:val="17"/>
                <w:szCs w:val="19"/>
              </w:rPr>
            </w:r>
            <w:r w:rsidR="00722198"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 w:rsidR="00722198">
              <w:rPr>
                <w:rFonts w:ascii="Arial" w:hAnsi="Arial" w:cs="Arial"/>
                <w:sz w:val="20"/>
                <w:szCs w:val="20"/>
                <w:u w:val="single"/>
              </w:rPr>
              <w:t>____________</w:t>
            </w:r>
          </w:p>
        </w:tc>
      </w:tr>
    </w:tbl>
    <w:p w14:paraId="11B89397" w14:textId="77777777" w:rsidR="00FB652F" w:rsidRDefault="00FB652F" w:rsidP="00627876">
      <w:pPr>
        <w:pBdr>
          <w:bottom w:val="thinThickSmallGap" w:sz="24" w:space="1" w:color="auto"/>
        </w:pBd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1403"/>
        <w:gridCol w:w="2094"/>
        <w:gridCol w:w="1015"/>
        <w:gridCol w:w="2034"/>
        <w:gridCol w:w="1106"/>
      </w:tblGrid>
      <w:tr w:rsidR="00722198" w:rsidRPr="00137F75" w14:paraId="6B71AAD3" w14:textId="77777777" w:rsidTr="0034722C"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0B30D540" w14:textId="77777777" w:rsidR="00722198" w:rsidRPr="00137F75" w:rsidRDefault="00722198" w:rsidP="003472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 Plan Goal</w:t>
            </w:r>
          </w:p>
        </w:tc>
      </w:tr>
      <w:tr w:rsidR="00722198" w:rsidRPr="00137F75" w14:paraId="3455BD60" w14:textId="77777777" w:rsidTr="0034722C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1CC" w14:textId="77777777" w:rsidR="00722198" w:rsidRPr="00137F75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198" w:rsidRPr="00137F75" w14:paraId="657C29E7" w14:textId="77777777" w:rsidTr="0034722C"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84EE38B" w14:textId="77777777" w:rsidR="00722198" w:rsidRPr="00137F75" w:rsidRDefault="00722198" w:rsidP="003472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Individual’s Definition</w:t>
            </w:r>
          </w:p>
        </w:tc>
      </w:tr>
      <w:tr w:rsidR="00722198" w:rsidRPr="00137F75" w14:paraId="7BCF96B9" w14:textId="77777777" w:rsidTr="0034722C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7E06" w14:textId="77777777" w:rsidR="00722198" w:rsidRPr="00137F75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198" w:rsidRPr="00137F75" w14:paraId="67C7B57E" w14:textId="77777777" w:rsidTr="0034722C"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5D642A6" w14:textId="77777777" w:rsidR="00722198" w:rsidRPr="00137F75" w:rsidRDefault="00722198" w:rsidP="003472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Objective 1</w:t>
            </w:r>
          </w:p>
        </w:tc>
      </w:tr>
      <w:tr w:rsidR="00722198" w:rsidRPr="00137F75" w14:paraId="232EC0F5" w14:textId="77777777" w:rsidTr="0034722C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7EC8" w14:textId="77777777" w:rsidR="00722198" w:rsidRPr="00137F75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198" w:rsidRPr="00137F75" w14:paraId="3A4B486B" w14:textId="77777777" w:rsidTr="0034722C"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AD4C0C" w14:textId="77777777" w:rsidR="00722198" w:rsidRPr="00137F75" w:rsidRDefault="00722198" w:rsidP="003472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Strategies </w:t>
            </w:r>
            <w:proofErr w:type="gramStart"/>
            <w:r w:rsidRPr="00137F7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gramEnd"/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 Methods Employed To Assist The Individual In Meeting Goal</w:t>
            </w:r>
          </w:p>
        </w:tc>
      </w:tr>
      <w:tr w:rsidR="00722198" w:rsidRPr="00137F75" w14:paraId="4EAC82D7" w14:textId="77777777" w:rsidTr="0034722C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0576" w14:textId="77777777" w:rsidR="00722198" w:rsidRPr="00137F75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198" w:rsidRPr="002A2E0A" w14:paraId="4D6DB2F6" w14:textId="77777777" w:rsidTr="0034722C">
        <w:tc>
          <w:tcPr>
            <w:tcW w:w="9360" w:type="dxa"/>
            <w:gridSpan w:val="6"/>
            <w:tcBorders>
              <w:top w:val="single" w:sz="4" w:space="0" w:color="auto"/>
            </w:tcBorders>
          </w:tcPr>
          <w:p w14:paraId="4B245F6D" w14:textId="77777777" w:rsidR="00722198" w:rsidRPr="002A2E0A" w:rsidRDefault="00722198" w:rsidP="0034722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22198" w:rsidRPr="004C597A" w14:paraId="3500D526" w14:textId="77777777" w:rsidTr="0034722C">
        <w:tc>
          <w:tcPr>
            <w:tcW w:w="1710" w:type="dxa"/>
          </w:tcPr>
          <w:p w14:paraId="04776375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  <w:r w:rsidRPr="004C597A">
              <w:rPr>
                <w:rFonts w:ascii="Arial" w:hAnsi="Arial" w:cs="Arial"/>
                <w:sz w:val="20"/>
                <w:szCs w:val="20"/>
              </w:rPr>
              <w:t>Data Frequency: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732F3C0B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14:paraId="761F6934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Projected Start Date: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E13EFCB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DE31AFB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  <w:r w:rsidRPr="004C597A">
              <w:rPr>
                <w:rFonts w:ascii="Arial" w:hAnsi="Arial" w:cs="Arial"/>
                <w:sz w:val="20"/>
                <w:szCs w:val="20"/>
              </w:rPr>
              <w:t xml:space="preserve">Projected </w:t>
            </w:r>
            <w:r>
              <w:rPr>
                <w:rFonts w:ascii="Arial" w:hAnsi="Arial" w:cs="Arial"/>
                <w:sz w:val="20"/>
                <w:szCs w:val="20"/>
              </w:rPr>
              <w:t xml:space="preserve">End </w:t>
            </w:r>
            <w:r w:rsidRPr="004C597A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080" w:type="dxa"/>
          </w:tcPr>
          <w:p w14:paraId="1C8F0007" w14:textId="77777777" w:rsidR="00722198" w:rsidRPr="0081542C" w:rsidRDefault="00722198" w:rsidP="003472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22198" w:rsidRPr="00137F75" w14:paraId="577AA6F7" w14:textId="77777777" w:rsidTr="0034722C">
        <w:tc>
          <w:tcPr>
            <w:tcW w:w="9360" w:type="dxa"/>
            <w:gridSpan w:val="6"/>
          </w:tcPr>
          <w:p w14:paraId="7BFDED04" w14:textId="77777777" w:rsidR="00722198" w:rsidRPr="002A2E0A" w:rsidRDefault="00722198" w:rsidP="0034722C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  <w:tr w:rsidR="00722198" w:rsidRPr="00137F75" w14:paraId="7B8333B4" w14:textId="77777777" w:rsidTr="0034722C">
        <w:tc>
          <w:tcPr>
            <w:tcW w:w="9360" w:type="dxa"/>
            <w:gridSpan w:val="6"/>
          </w:tcPr>
          <w:p w14:paraId="17643CF5" w14:textId="77777777" w:rsidR="00722198" w:rsidRPr="00763F65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  <w:r w:rsidRPr="009D4ED1">
              <w:rPr>
                <w:rFonts w:ascii="Arial" w:hAnsi="Arial" w:cs="Arial"/>
                <w:sz w:val="20"/>
                <w:szCs w:val="20"/>
                <w:u w:val="single"/>
              </w:rPr>
              <w:t>System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 used for data collection and assessment: </w:t>
            </w:r>
            <w:r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>
              <w:rPr>
                <w:rFonts w:ascii="Arial" w:hAnsi="Arial"/>
                <w:sz w:val="17"/>
                <w:szCs w:val="19"/>
              </w:rPr>
            </w:r>
            <w:r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Data Sheet </w:t>
            </w:r>
            <w:r w:rsidRPr="00763F65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F65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>
              <w:rPr>
                <w:rFonts w:ascii="Arial" w:hAnsi="Arial"/>
                <w:sz w:val="17"/>
                <w:szCs w:val="19"/>
              </w:rPr>
            </w:r>
            <w:r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763F65"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Calendar  </w:t>
            </w:r>
            <w:r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>
              <w:rPr>
                <w:rFonts w:ascii="Arial" w:hAnsi="Arial"/>
                <w:sz w:val="17"/>
                <w:szCs w:val="19"/>
              </w:rPr>
            </w:r>
            <w:r>
              <w:rPr>
                <w:rFonts w:ascii="Arial" w:hAnsi="Arial"/>
                <w:sz w:val="17"/>
                <w:szCs w:val="19"/>
              </w:rPr>
              <w:fldChar w:fldCharType="separate"/>
            </w:r>
            <w:r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="00722198" w:rsidRPr="00137F75" w14:paraId="4BAAD491" w14:textId="77777777" w:rsidTr="0034722C"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73638323" w14:textId="77777777" w:rsidR="00722198" w:rsidRPr="00137F75" w:rsidRDefault="00722198" w:rsidP="003472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Objective 2</w:t>
            </w:r>
          </w:p>
        </w:tc>
      </w:tr>
      <w:tr w:rsidR="00722198" w:rsidRPr="00137F75" w14:paraId="4F496F39" w14:textId="77777777" w:rsidTr="0034722C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AC71" w14:textId="77777777" w:rsidR="00722198" w:rsidRPr="00137F75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198" w:rsidRPr="00137F75" w14:paraId="69BBAC1D" w14:textId="77777777" w:rsidTr="0034722C"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F3CC76E" w14:textId="77777777" w:rsidR="00722198" w:rsidRPr="00137F75" w:rsidRDefault="00722198" w:rsidP="003472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Strategies </w:t>
            </w:r>
            <w:proofErr w:type="gramStart"/>
            <w:r w:rsidRPr="00137F7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gramEnd"/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 Methods Employed To Assist The Individual In Meeting Goal</w:t>
            </w:r>
          </w:p>
        </w:tc>
      </w:tr>
      <w:tr w:rsidR="00722198" w:rsidRPr="00137F75" w14:paraId="65589C52" w14:textId="77777777" w:rsidTr="0034722C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B69D" w14:textId="77777777" w:rsidR="00722198" w:rsidRPr="00137F75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198" w:rsidRPr="002A2E0A" w14:paraId="113419C8" w14:textId="77777777" w:rsidTr="0034722C">
        <w:tc>
          <w:tcPr>
            <w:tcW w:w="9360" w:type="dxa"/>
            <w:gridSpan w:val="6"/>
            <w:tcBorders>
              <w:top w:val="single" w:sz="4" w:space="0" w:color="auto"/>
            </w:tcBorders>
          </w:tcPr>
          <w:p w14:paraId="1371D63A" w14:textId="77777777" w:rsidR="00722198" w:rsidRPr="002A2E0A" w:rsidRDefault="00722198" w:rsidP="0034722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22198" w:rsidRPr="004C597A" w14:paraId="2F48E8FB" w14:textId="77777777" w:rsidTr="0034722C">
        <w:tc>
          <w:tcPr>
            <w:tcW w:w="1710" w:type="dxa"/>
          </w:tcPr>
          <w:p w14:paraId="16CDD5AA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  <w:r w:rsidRPr="004C597A">
              <w:rPr>
                <w:rFonts w:ascii="Arial" w:hAnsi="Arial" w:cs="Arial"/>
                <w:sz w:val="20"/>
                <w:szCs w:val="20"/>
              </w:rPr>
              <w:t>Data Frequency: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718AA396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14:paraId="6EB2A09C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Projected Start Date: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5C868E5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46D0C83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  <w:r w:rsidRPr="004C597A">
              <w:rPr>
                <w:rFonts w:ascii="Arial" w:hAnsi="Arial" w:cs="Arial"/>
                <w:sz w:val="20"/>
                <w:szCs w:val="20"/>
              </w:rPr>
              <w:t xml:space="preserve">Projected </w:t>
            </w:r>
            <w:r>
              <w:rPr>
                <w:rFonts w:ascii="Arial" w:hAnsi="Arial" w:cs="Arial"/>
                <w:sz w:val="20"/>
                <w:szCs w:val="20"/>
              </w:rPr>
              <w:t xml:space="preserve">End </w:t>
            </w:r>
            <w:r w:rsidRPr="004C597A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080" w:type="dxa"/>
          </w:tcPr>
          <w:p w14:paraId="66859F9B" w14:textId="77777777" w:rsidR="00722198" w:rsidRPr="0081542C" w:rsidRDefault="00722198" w:rsidP="003472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22198" w:rsidRPr="002A2E0A" w14:paraId="05ACF9B1" w14:textId="77777777" w:rsidTr="0034722C">
        <w:tc>
          <w:tcPr>
            <w:tcW w:w="9360" w:type="dxa"/>
            <w:gridSpan w:val="6"/>
          </w:tcPr>
          <w:p w14:paraId="1B1EBFB3" w14:textId="77777777" w:rsidR="00722198" w:rsidRPr="002A2E0A" w:rsidRDefault="00722198" w:rsidP="0034722C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  <w:tr w:rsidR="00722198" w:rsidRPr="00137F75" w14:paraId="3AA4788B" w14:textId="77777777" w:rsidTr="0034722C">
        <w:tc>
          <w:tcPr>
            <w:tcW w:w="9360" w:type="dxa"/>
            <w:gridSpan w:val="6"/>
          </w:tcPr>
          <w:p w14:paraId="57F3AF99" w14:textId="77777777" w:rsidR="00722198" w:rsidRPr="00763F65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  <w:r w:rsidRPr="009D4ED1">
              <w:rPr>
                <w:rFonts w:ascii="Arial" w:hAnsi="Arial" w:cs="Arial"/>
                <w:sz w:val="20"/>
                <w:szCs w:val="20"/>
                <w:u w:val="single"/>
              </w:rPr>
              <w:t>System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 used for data collection</w:t>
            </w:r>
            <w:r>
              <w:rPr>
                <w:rFonts w:ascii="Arial" w:hAnsi="Arial" w:cs="Arial"/>
                <w:sz w:val="20"/>
                <w:szCs w:val="20"/>
              </w:rPr>
              <w:t>/ assessment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>
              <w:rPr>
                <w:rFonts w:ascii="Arial" w:hAnsi="Arial"/>
                <w:sz w:val="17"/>
                <w:szCs w:val="19"/>
              </w:rPr>
            </w:r>
            <w:r>
              <w:rPr>
                <w:rFonts w:ascii="Arial" w:hAnsi="Arial"/>
                <w:sz w:val="17"/>
                <w:szCs w:val="19"/>
              </w:rPr>
              <w:fldChar w:fldCharType="separate"/>
            </w:r>
            <w:r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Data Sheet </w:t>
            </w:r>
            <w:r w:rsidRPr="00763F65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F65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>
              <w:rPr>
                <w:rFonts w:ascii="Arial" w:hAnsi="Arial"/>
                <w:sz w:val="17"/>
                <w:szCs w:val="19"/>
              </w:rPr>
            </w:r>
            <w:r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763F65"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Calendar  </w:t>
            </w:r>
            <w:r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>
              <w:rPr>
                <w:rFonts w:ascii="Arial" w:hAnsi="Arial"/>
                <w:sz w:val="17"/>
                <w:szCs w:val="19"/>
              </w:rPr>
            </w:r>
            <w:r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</w:tr>
      <w:tr w:rsidR="00722198" w:rsidRPr="00137F75" w14:paraId="74C78FB7" w14:textId="77777777" w:rsidTr="0034722C"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52B13EEB" w14:textId="77777777" w:rsidR="00722198" w:rsidRPr="00137F75" w:rsidRDefault="00722198" w:rsidP="003472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Objective 3</w:t>
            </w:r>
          </w:p>
        </w:tc>
      </w:tr>
      <w:tr w:rsidR="00722198" w:rsidRPr="00137F75" w14:paraId="2CF5C75B" w14:textId="77777777" w:rsidTr="0034722C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5139" w14:textId="77777777" w:rsidR="00722198" w:rsidRPr="00137F75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198" w:rsidRPr="00137F75" w14:paraId="1C962EAB" w14:textId="77777777" w:rsidTr="0034722C"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BEDCB1E" w14:textId="77777777" w:rsidR="00722198" w:rsidRPr="00137F75" w:rsidRDefault="00722198" w:rsidP="003472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Strategies </w:t>
            </w:r>
            <w:proofErr w:type="gramStart"/>
            <w:r w:rsidRPr="00137F7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gramEnd"/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 Methods Employed To Assist The Individual In Meeting Goal</w:t>
            </w:r>
          </w:p>
        </w:tc>
      </w:tr>
      <w:tr w:rsidR="00722198" w:rsidRPr="00137F75" w14:paraId="4E642BAE" w14:textId="77777777" w:rsidTr="0034722C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7D5" w14:textId="77777777" w:rsidR="00722198" w:rsidRPr="00137F75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198" w:rsidRPr="002A2E0A" w14:paraId="58187A1D" w14:textId="77777777" w:rsidTr="0034722C">
        <w:tc>
          <w:tcPr>
            <w:tcW w:w="9360" w:type="dxa"/>
            <w:gridSpan w:val="6"/>
            <w:tcBorders>
              <w:top w:val="single" w:sz="4" w:space="0" w:color="auto"/>
            </w:tcBorders>
          </w:tcPr>
          <w:p w14:paraId="73ECA23A" w14:textId="77777777" w:rsidR="00722198" w:rsidRPr="002A2E0A" w:rsidRDefault="00722198" w:rsidP="0034722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22198" w:rsidRPr="004C597A" w14:paraId="51120511" w14:textId="77777777" w:rsidTr="0034722C">
        <w:tc>
          <w:tcPr>
            <w:tcW w:w="1710" w:type="dxa"/>
          </w:tcPr>
          <w:p w14:paraId="3E118BDE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  <w:r w:rsidRPr="004C597A">
              <w:rPr>
                <w:rFonts w:ascii="Arial" w:hAnsi="Arial" w:cs="Arial"/>
                <w:sz w:val="20"/>
                <w:szCs w:val="20"/>
              </w:rPr>
              <w:t>Data Frequency: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422F9B9D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771B951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Projected Start Date: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0DF25C1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2BB821F9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  <w:r w:rsidRPr="004C597A">
              <w:rPr>
                <w:rFonts w:ascii="Arial" w:hAnsi="Arial" w:cs="Arial"/>
                <w:sz w:val="20"/>
                <w:szCs w:val="20"/>
              </w:rPr>
              <w:t xml:space="preserve">Projected </w:t>
            </w:r>
            <w:r>
              <w:rPr>
                <w:rFonts w:ascii="Arial" w:hAnsi="Arial" w:cs="Arial"/>
                <w:sz w:val="20"/>
                <w:szCs w:val="20"/>
              </w:rPr>
              <w:t xml:space="preserve">End </w:t>
            </w:r>
            <w:r w:rsidRPr="004C597A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080" w:type="dxa"/>
          </w:tcPr>
          <w:p w14:paraId="51FC2486" w14:textId="77777777" w:rsidR="00722198" w:rsidRPr="0081542C" w:rsidRDefault="00722198" w:rsidP="003472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22198" w:rsidRPr="002A2E0A" w14:paraId="6869C894" w14:textId="77777777" w:rsidTr="0034722C">
        <w:tc>
          <w:tcPr>
            <w:tcW w:w="9360" w:type="dxa"/>
            <w:gridSpan w:val="6"/>
          </w:tcPr>
          <w:p w14:paraId="3B593597" w14:textId="77777777" w:rsidR="00722198" w:rsidRPr="002A2E0A" w:rsidRDefault="00722198" w:rsidP="0034722C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  <w:tr w:rsidR="00722198" w:rsidRPr="00137F75" w14:paraId="7B887AD3" w14:textId="77777777" w:rsidTr="0034722C">
        <w:tc>
          <w:tcPr>
            <w:tcW w:w="9360" w:type="dxa"/>
            <w:gridSpan w:val="6"/>
          </w:tcPr>
          <w:p w14:paraId="3D40D718" w14:textId="77777777" w:rsidR="00722198" w:rsidRPr="00763F65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  <w:r w:rsidRPr="009D4ED1">
              <w:rPr>
                <w:rFonts w:ascii="Arial" w:hAnsi="Arial" w:cs="Arial"/>
                <w:sz w:val="20"/>
                <w:szCs w:val="20"/>
                <w:u w:val="single"/>
              </w:rPr>
              <w:t>System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 used for data collection</w:t>
            </w:r>
            <w:r>
              <w:rPr>
                <w:rFonts w:ascii="Arial" w:hAnsi="Arial" w:cs="Arial"/>
                <w:sz w:val="20"/>
                <w:szCs w:val="20"/>
              </w:rPr>
              <w:t>/ assessment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>
              <w:rPr>
                <w:rFonts w:ascii="Arial" w:hAnsi="Arial"/>
                <w:sz w:val="17"/>
                <w:szCs w:val="19"/>
              </w:rPr>
            </w:r>
            <w:r>
              <w:rPr>
                <w:rFonts w:ascii="Arial" w:hAnsi="Arial"/>
                <w:sz w:val="17"/>
                <w:szCs w:val="19"/>
              </w:rPr>
              <w:fldChar w:fldCharType="separate"/>
            </w:r>
            <w:r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Data Sheet </w:t>
            </w:r>
            <w:r w:rsidRPr="00763F65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F65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>
              <w:rPr>
                <w:rFonts w:ascii="Arial" w:hAnsi="Arial"/>
                <w:sz w:val="17"/>
                <w:szCs w:val="19"/>
              </w:rPr>
            </w:r>
            <w:r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763F65"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Calendar  </w:t>
            </w:r>
            <w:r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>
              <w:rPr>
                <w:rFonts w:ascii="Arial" w:hAnsi="Arial"/>
                <w:sz w:val="17"/>
                <w:szCs w:val="19"/>
              </w:rPr>
            </w:r>
            <w:r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___________</w:t>
            </w:r>
          </w:p>
        </w:tc>
      </w:tr>
      <w:tr w:rsidR="00722198" w:rsidRPr="00137F75" w14:paraId="5C7BDC7C" w14:textId="77777777" w:rsidTr="0034722C"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3DDCD8F4" w14:textId="77777777" w:rsidR="00722198" w:rsidRPr="00137F75" w:rsidRDefault="00722198" w:rsidP="003472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Objective 4</w:t>
            </w:r>
          </w:p>
        </w:tc>
      </w:tr>
      <w:tr w:rsidR="00722198" w:rsidRPr="00137F75" w14:paraId="54121732" w14:textId="77777777" w:rsidTr="0034722C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64B4" w14:textId="77777777" w:rsidR="00722198" w:rsidRPr="00137F75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198" w:rsidRPr="00137F75" w14:paraId="7C346498" w14:textId="77777777" w:rsidTr="0034722C"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10AFC8" w14:textId="77777777" w:rsidR="00722198" w:rsidRPr="00137F75" w:rsidRDefault="00722198" w:rsidP="0034722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Strategies </w:t>
            </w:r>
            <w:proofErr w:type="gramStart"/>
            <w:r w:rsidRPr="00137F7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gramEnd"/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 Methods Employed To Assist The Individual In Meeting Goal</w:t>
            </w:r>
          </w:p>
        </w:tc>
      </w:tr>
      <w:tr w:rsidR="00722198" w:rsidRPr="00137F75" w14:paraId="135B0A0E" w14:textId="77777777" w:rsidTr="0034722C"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0C5D" w14:textId="77777777" w:rsidR="00722198" w:rsidRPr="00137F75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198" w:rsidRPr="002A2E0A" w14:paraId="00540B3E" w14:textId="77777777" w:rsidTr="0034722C">
        <w:tc>
          <w:tcPr>
            <w:tcW w:w="9360" w:type="dxa"/>
            <w:gridSpan w:val="6"/>
            <w:tcBorders>
              <w:top w:val="single" w:sz="4" w:space="0" w:color="auto"/>
            </w:tcBorders>
          </w:tcPr>
          <w:p w14:paraId="269D6C64" w14:textId="77777777" w:rsidR="00722198" w:rsidRPr="002A2E0A" w:rsidRDefault="00722198" w:rsidP="0034722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22198" w:rsidRPr="004C597A" w14:paraId="22C2534B" w14:textId="77777777" w:rsidTr="0034722C">
        <w:tc>
          <w:tcPr>
            <w:tcW w:w="1710" w:type="dxa"/>
          </w:tcPr>
          <w:p w14:paraId="333FE942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  <w:r w:rsidRPr="004C597A">
              <w:rPr>
                <w:rFonts w:ascii="Arial" w:hAnsi="Arial" w:cs="Arial"/>
                <w:sz w:val="20"/>
                <w:szCs w:val="20"/>
              </w:rPr>
              <w:t>Data Frequency: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35E44CC0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14:paraId="12614213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Projected Start Date: 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3830864E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</w:tcPr>
          <w:p w14:paraId="389D290A" w14:textId="77777777" w:rsidR="00722198" w:rsidRPr="004C597A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  <w:r w:rsidRPr="004C597A">
              <w:rPr>
                <w:rFonts w:ascii="Arial" w:hAnsi="Arial" w:cs="Arial"/>
                <w:sz w:val="20"/>
                <w:szCs w:val="20"/>
              </w:rPr>
              <w:t xml:space="preserve">Projected </w:t>
            </w:r>
            <w:r>
              <w:rPr>
                <w:rFonts w:ascii="Arial" w:hAnsi="Arial" w:cs="Arial"/>
                <w:sz w:val="20"/>
                <w:szCs w:val="20"/>
              </w:rPr>
              <w:t xml:space="preserve">End </w:t>
            </w:r>
            <w:r w:rsidRPr="004C597A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80" w:type="dxa"/>
          </w:tcPr>
          <w:p w14:paraId="003C4226" w14:textId="77777777" w:rsidR="00722198" w:rsidRPr="0081542C" w:rsidRDefault="00722198" w:rsidP="0034722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________</w:t>
            </w:r>
          </w:p>
        </w:tc>
      </w:tr>
      <w:tr w:rsidR="00722198" w:rsidRPr="002A2E0A" w14:paraId="337F6449" w14:textId="77777777" w:rsidTr="0034722C">
        <w:tc>
          <w:tcPr>
            <w:tcW w:w="9360" w:type="dxa"/>
            <w:gridSpan w:val="6"/>
          </w:tcPr>
          <w:p w14:paraId="14023386" w14:textId="77777777" w:rsidR="00722198" w:rsidRPr="002A2E0A" w:rsidRDefault="00722198" w:rsidP="0034722C">
            <w:pPr>
              <w:rPr>
                <w:rFonts w:ascii="Arial" w:hAnsi="Arial" w:cs="Arial"/>
                <w:sz w:val="10"/>
                <w:szCs w:val="10"/>
                <w:u w:val="single"/>
              </w:rPr>
            </w:pPr>
          </w:p>
        </w:tc>
      </w:tr>
      <w:tr w:rsidR="00722198" w:rsidRPr="00137F75" w14:paraId="12A2E073" w14:textId="77777777" w:rsidTr="0034722C">
        <w:tc>
          <w:tcPr>
            <w:tcW w:w="9360" w:type="dxa"/>
            <w:gridSpan w:val="6"/>
          </w:tcPr>
          <w:p w14:paraId="39371EBC" w14:textId="77777777" w:rsidR="00722198" w:rsidRPr="00763F65" w:rsidRDefault="00722198" w:rsidP="0034722C">
            <w:pPr>
              <w:rPr>
                <w:rFonts w:ascii="Arial" w:hAnsi="Arial" w:cs="Arial"/>
                <w:sz w:val="20"/>
                <w:szCs w:val="20"/>
              </w:rPr>
            </w:pPr>
            <w:r w:rsidRPr="009D4ED1">
              <w:rPr>
                <w:rFonts w:ascii="Arial" w:hAnsi="Arial" w:cs="Arial"/>
                <w:sz w:val="20"/>
                <w:szCs w:val="20"/>
                <w:u w:val="single"/>
              </w:rPr>
              <w:t>System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 used for data collection</w:t>
            </w:r>
            <w:r>
              <w:rPr>
                <w:rFonts w:ascii="Arial" w:hAnsi="Arial" w:cs="Arial"/>
                <w:sz w:val="20"/>
                <w:szCs w:val="20"/>
              </w:rPr>
              <w:t>/ assessment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>
              <w:rPr>
                <w:rFonts w:ascii="Arial" w:hAnsi="Arial"/>
                <w:sz w:val="17"/>
                <w:szCs w:val="19"/>
              </w:rPr>
            </w:r>
            <w:r>
              <w:rPr>
                <w:rFonts w:ascii="Arial" w:hAnsi="Arial"/>
                <w:sz w:val="17"/>
                <w:szCs w:val="19"/>
              </w:rPr>
              <w:fldChar w:fldCharType="separate"/>
            </w:r>
            <w:r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Data Sheet </w:t>
            </w:r>
            <w:r w:rsidRPr="00763F65"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F65"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>
              <w:rPr>
                <w:rFonts w:ascii="Arial" w:hAnsi="Arial"/>
                <w:sz w:val="17"/>
                <w:szCs w:val="19"/>
              </w:rPr>
            </w:r>
            <w:r>
              <w:rPr>
                <w:rFonts w:ascii="Arial" w:hAnsi="Arial"/>
                <w:sz w:val="17"/>
                <w:szCs w:val="19"/>
              </w:rPr>
              <w:fldChar w:fldCharType="separate"/>
            </w:r>
            <w:r w:rsidRPr="00763F65"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Calendar  </w:t>
            </w:r>
            <w:r>
              <w:rPr>
                <w:rFonts w:ascii="Arial" w:hAnsi="Arial"/>
                <w:sz w:val="17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7"/>
                <w:szCs w:val="19"/>
              </w:rPr>
              <w:instrText xml:space="preserve"> FORMCHECKBOX </w:instrText>
            </w:r>
            <w:r>
              <w:rPr>
                <w:rFonts w:ascii="Arial" w:hAnsi="Arial"/>
                <w:sz w:val="17"/>
                <w:szCs w:val="19"/>
              </w:rPr>
            </w:r>
            <w:r>
              <w:rPr>
                <w:rFonts w:ascii="Arial" w:hAnsi="Arial"/>
                <w:sz w:val="17"/>
                <w:szCs w:val="19"/>
              </w:rPr>
              <w:fldChar w:fldCharType="end"/>
            </w:r>
            <w:r w:rsidRPr="00763F65">
              <w:rPr>
                <w:rFonts w:ascii="Arial" w:hAnsi="Arial"/>
                <w:sz w:val="17"/>
                <w:szCs w:val="19"/>
              </w:rPr>
              <w:t xml:space="preserve"> </w:t>
            </w:r>
            <w:r w:rsidRPr="00763F65">
              <w:rPr>
                <w:rFonts w:ascii="Arial" w:hAnsi="Arial" w:cs="Arial"/>
                <w:sz w:val="20"/>
                <w:szCs w:val="20"/>
              </w:rPr>
              <w:t xml:space="preserve">Other: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____________</w:t>
            </w:r>
          </w:p>
        </w:tc>
      </w:tr>
    </w:tbl>
    <w:p w14:paraId="0D896091" w14:textId="77777777" w:rsidR="00722198" w:rsidRDefault="00722198" w:rsidP="00722198">
      <w:pPr>
        <w:pBdr>
          <w:bottom w:val="thinThickSmallGap" w:sz="24" w:space="1" w:color="auto"/>
        </w:pBdr>
      </w:pPr>
    </w:p>
    <w:p w14:paraId="528FA278" w14:textId="77777777" w:rsidR="00627876" w:rsidRPr="00137F75" w:rsidRDefault="00627876" w:rsidP="00551185">
      <w:pPr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0"/>
        <w:gridCol w:w="3600"/>
        <w:gridCol w:w="286"/>
        <w:gridCol w:w="1150"/>
        <w:gridCol w:w="2074"/>
      </w:tblGrid>
      <w:tr w:rsidR="00976848" w:rsidRPr="00137F75" w14:paraId="528FA27D" w14:textId="77777777" w:rsidTr="00137F75">
        <w:tc>
          <w:tcPr>
            <w:tcW w:w="2250" w:type="dxa"/>
            <w:shd w:val="clear" w:color="auto" w:fill="auto"/>
          </w:tcPr>
          <w:p w14:paraId="528FA279" w14:textId="77777777" w:rsidR="00976848" w:rsidRPr="00137F75" w:rsidRDefault="00137F75" w:rsidP="00015F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Individual Signature:</w:t>
            </w:r>
          </w:p>
        </w:tc>
        <w:tc>
          <w:tcPr>
            <w:tcW w:w="38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8FA27A" w14:textId="601A15AC" w:rsidR="00976848" w:rsidRPr="00B31425" w:rsidRDefault="00976848" w:rsidP="00015F2C">
            <w:pPr>
              <w:rPr>
                <w:rFonts w:ascii="Bradley Hand ITC" w:hAnsi="Bradley Hand ITC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528FA27B" w14:textId="77777777" w:rsidR="00976848" w:rsidRPr="00137F75" w:rsidRDefault="00137F75" w:rsidP="00137F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528FA27C" w14:textId="63BE49DD" w:rsidR="00976848" w:rsidRPr="00137F75" w:rsidRDefault="00976848" w:rsidP="00015F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848" w:rsidRPr="00137F75" w14:paraId="528FA284" w14:textId="77777777" w:rsidTr="00137F75">
        <w:tc>
          <w:tcPr>
            <w:tcW w:w="2250" w:type="dxa"/>
            <w:shd w:val="clear" w:color="auto" w:fill="auto"/>
          </w:tcPr>
          <w:p w14:paraId="528FA27E" w14:textId="77777777" w:rsidR="00976848" w:rsidRPr="00137F75" w:rsidRDefault="00976848" w:rsidP="00015F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FA27F" w14:textId="77777777" w:rsidR="00976848" w:rsidRPr="00137F75" w:rsidRDefault="00137F75" w:rsidP="00015F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Guardian Signature: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FA280" w14:textId="1B2ED98F" w:rsidR="00B31425" w:rsidRPr="00137F75" w:rsidRDefault="00B31425" w:rsidP="00015F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528FA281" w14:textId="77777777" w:rsidR="00976848" w:rsidRPr="00137F75" w:rsidRDefault="00976848" w:rsidP="00137F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FA282" w14:textId="77777777" w:rsidR="00976848" w:rsidRPr="00137F75" w:rsidRDefault="00137F75" w:rsidP="00137F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FA283" w14:textId="77777777" w:rsidR="00976848" w:rsidRPr="00137F75" w:rsidRDefault="00976848" w:rsidP="00015F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848" w:rsidRPr="00137F75" w14:paraId="528FA28B" w14:textId="77777777" w:rsidTr="00137F75">
        <w:tc>
          <w:tcPr>
            <w:tcW w:w="2250" w:type="dxa"/>
            <w:shd w:val="clear" w:color="auto" w:fill="auto"/>
          </w:tcPr>
          <w:p w14:paraId="528FA285" w14:textId="77777777" w:rsidR="00976848" w:rsidRPr="00137F75" w:rsidRDefault="00976848" w:rsidP="00015F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FA286" w14:textId="77777777" w:rsidR="00976848" w:rsidRPr="00137F75" w:rsidRDefault="00137F75" w:rsidP="00015F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Staff Signature: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FA287" w14:textId="076790A5" w:rsidR="00D45946" w:rsidRPr="00D45946" w:rsidRDefault="00D45946" w:rsidP="00015F2C">
            <w:pPr>
              <w:rPr>
                <w:rFonts w:ascii="Brush Script MT" w:hAnsi="Brush Script MT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528FA288" w14:textId="77777777" w:rsidR="00976848" w:rsidRPr="00137F75" w:rsidRDefault="00976848" w:rsidP="00137F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FA289" w14:textId="77777777" w:rsidR="00976848" w:rsidRPr="00137F75" w:rsidRDefault="00137F75" w:rsidP="00137F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FA28A" w14:textId="3AF0EB39" w:rsidR="00D45946" w:rsidRPr="00137F75" w:rsidRDefault="00D45946" w:rsidP="00015F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848" w:rsidRPr="00137F75" w14:paraId="528FA292" w14:textId="77777777" w:rsidTr="00137F75">
        <w:tc>
          <w:tcPr>
            <w:tcW w:w="2250" w:type="dxa"/>
            <w:shd w:val="clear" w:color="auto" w:fill="auto"/>
          </w:tcPr>
          <w:p w14:paraId="528FA28C" w14:textId="77777777" w:rsidR="00976848" w:rsidRPr="00137F75" w:rsidRDefault="00976848" w:rsidP="00015F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FA28D" w14:textId="77777777" w:rsidR="00976848" w:rsidRPr="00137F75" w:rsidRDefault="00137F75" w:rsidP="00137F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Date Sent To WSC: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FA28E" w14:textId="40440465" w:rsidR="00D45946" w:rsidRPr="00137F75" w:rsidRDefault="00D45946" w:rsidP="00D459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auto"/>
          </w:tcPr>
          <w:p w14:paraId="528FA28F" w14:textId="77777777" w:rsidR="00976848" w:rsidRPr="00137F75" w:rsidRDefault="00976848" w:rsidP="00137F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FA290" w14:textId="77777777" w:rsidR="00976848" w:rsidRPr="00137F75" w:rsidRDefault="00137F75" w:rsidP="00137F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>Method: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FA291" w14:textId="72FA4791" w:rsidR="00880903" w:rsidRPr="00137F75" w:rsidRDefault="00880903" w:rsidP="00015F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76848" w:rsidRPr="00137F75" w14:paraId="528FA297" w14:textId="77777777" w:rsidTr="003502DD">
        <w:tc>
          <w:tcPr>
            <w:tcW w:w="5850" w:type="dxa"/>
            <w:gridSpan w:val="2"/>
            <w:shd w:val="clear" w:color="auto" w:fill="auto"/>
          </w:tcPr>
          <w:p w14:paraId="528FA293" w14:textId="77777777" w:rsidR="00976848" w:rsidRPr="00137F75" w:rsidRDefault="00137F75" w:rsidP="00015F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</w:t>
            </w:r>
            <w:r w:rsidR="00976848" w:rsidRPr="00137F75">
              <w:rPr>
                <w:rFonts w:ascii="Arial" w:hAnsi="Arial" w:cs="Arial"/>
                <w:b/>
                <w:i/>
                <w:sz w:val="20"/>
                <w:szCs w:val="20"/>
              </w:rPr>
              <w:t>lease include send receipt in chart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528FA294" w14:textId="77777777" w:rsidR="00976848" w:rsidRPr="00137F75" w:rsidRDefault="00976848" w:rsidP="00015F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8FA295" w14:textId="77777777" w:rsidR="00976848" w:rsidRPr="00137F75" w:rsidRDefault="00137F75" w:rsidP="003502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Implementation Plan Reviewed </w:t>
            </w:r>
            <w:r w:rsidR="003502DD">
              <w:rPr>
                <w:rFonts w:ascii="Arial" w:hAnsi="Arial" w:cs="Arial"/>
                <w:b/>
                <w:sz w:val="20"/>
                <w:szCs w:val="20"/>
              </w:rPr>
              <w:t>and Given to</w:t>
            </w:r>
            <w:r w:rsidRPr="00137F75">
              <w:rPr>
                <w:rFonts w:ascii="Arial" w:hAnsi="Arial" w:cs="Arial"/>
                <w:b/>
                <w:sz w:val="20"/>
                <w:szCs w:val="20"/>
              </w:rPr>
              <w:t xml:space="preserve"> Individual On</w:t>
            </w:r>
            <w:r w:rsidR="00976848" w:rsidRPr="00137F7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8FA296" w14:textId="7A1999FC" w:rsidR="00880903" w:rsidRPr="00137F75" w:rsidRDefault="00880903" w:rsidP="008809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8FA298" w14:textId="77777777" w:rsidR="00102405" w:rsidRPr="00137F75" w:rsidRDefault="00102405" w:rsidP="00551185">
      <w:pPr>
        <w:rPr>
          <w:rFonts w:ascii="Arial" w:hAnsi="Arial" w:cs="Arial"/>
          <w:sz w:val="24"/>
        </w:rPr>
      </w:pPr>
    </w:p>
    <w:sectPr w:rsidR="00102405" w:rsidRPr="00137F75" w:rsidSect="00813F31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B3AFC" w14:textId="77777777" w:rsidR="00D76264" w:rsidRDefault="00D76264" w:rsidP="00F3227A">
      <w:r>
        <w:separator/>
      </w:r>
    </w:p>
  </w:endnote>
  <w:endnote w:type="continuationSeparator" w:id="0">
    <w:p w14:paraId="50DAE5A1" w14:textId="77777777" w:rsidR="00D76264" w:rsidRDefault="00D76264" w:rsidP="00F3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FA29F" w14:textId="5DA12783" w:rsidR="00F3227A" w:rsidRPr="00F3227A" w:rsidRDefault="00F3227A" w:rsidP="00F3227A">
    <w:pPr>
      <w:shd w:val="clear" w:color="auto" w:fill="FFFFFF"/>
      <w:spacing w:before="100" w:beforeAutospacing="1"/>
      <w:jc w:val="center"/>
      <w:rPr>
        <w:rFonts w:ascii="Arial" w:hAnsi="Arial" w:cs="Arial"/>
        <w:i/>
        <w:noProof/>
        <w:color w:val="000000" w:themeColor="tex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3F8D4" w14:textId="77777777" w:rsidR="00D76264" w:rsidRDefault="00D76264" w:rsidP="00F3227A">
      <w:r>
        <w:separator/>
      </w:r>
    </w:p>
  </w:footnote>
  <w:footnote w:type="continuationSeparator" w:id="0">
    <w:p w14:paraId="55CAC990" w14:textId="77777777" w:rsidR="00D76264" w:rsidRDefault="00D76264" w:rsidP="00F32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149B0"/>
    <w:multiLevelType w:val="hybridMultilevel"/>
    <w:tmpl w:val="E39A4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83D00"/>
    <w:multiLevelType w:val="hybridMultilevel"/>
    <w:tmpl w:val="EB58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3608"/>
    <w:multiLevelType w:val="hybridMultilevel"/>
    <w:tmpl w:val="2026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B53C4"/>
    <w:multiLevelType w:val="hybridMultilevel"/>
    <w:tmpl w:val="7E54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0164C"/>
    <w:multiLevelType w:val="hybridMultilevel"/>
    <w:tmpl w:val="1544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72"/>
    <w:rsid w:val="00036254"/>
    <w:rsid w:val="00041368"/>
    <w:rsid w:val="0006748B"/>
    <w:rsid w:val="000A2924"/>
    <w:rsid w:val="000E7ECA"/>
    <w:rsid w:val="000F7029"/>
    <w:rsid w:val="00102405"/>
    <w:rsid w:val="001223CE"/>
    <w:rsid w:val="00137F75"/>
    <w:rsid w:val="00167112"/>
    <w:rsid w:val="00176E4A"/>
    <w:rsid w:val="002505B8"/>
    <w:rsid w:val="00255029"/>
    <w:rsid w:val="002843EC"/>
    <w:rsid w:val="00291627"/>
    <w:rsid w:val="00292127"/>
    <w:rsid w:val="002A2E0A"/>
    <w:rsid w:val="002F5B9E"/>
    <w:rsid w:val="003237FD"/>
    <w:rsid w:val="0034580A"/>
    <w:rsid w:val="003502DD"/>
    <w:rsid w:val="00390603"/>
    <w:rsid w:val="00391194"/>
    <w:rsid w:val="003C431D"/>
    <w:rsid w:val="003E2996"/>
    <w:rsid w:val="003E37AA"/>
    <w:rsid w:val="003E573B"/>
    <w:rsid w:val="0042268B"/>
    <w:rsid w:val="004255EF"/>
    <w:rsid w:val="00432673"/>
    <w:rsid w:val="004A4DF4"/>
    <w:rsid w:val="005236AB"/>
    <w:rsid w:val="00523998"/>
    <w:rsid w:val="005312FC"/>
    <w:rsid w:val="00551185"/>
    <w:rsid w:val="00581E71"/>
    <w:rsid w:val="00584338"/>
    <w:rsid w:val="0058485A"/>
    <w:rsid w:val="00627876"/>
    <w:rsid w:val="00700411"/>
    <w:rsid w:val="00714350"/>
    <w:rsid w:val="00722198"/>
    <w:rsid w:val="00747609"/>
    <w:rsid w:val="00767DB2"/>
    <w:rsid w:val="007A1409"/>
    <w:rsid w:val="007B280A"/>
    <w:rsid w:val="007B3D28"/>
    <w:rsid w:val="00812B32"/>
    <w:rsid w:val="00813F31"/>
    <w:rsid w:val="00814050"/>
    <w:rsid w:val="0081542C"/>
    <w:rsid w:val="00826E56"/>
    <w:rsid w:val="0084784F"/>
    <w:rsid w:val="008638A0"/>
    <w:rsid w:val="00877E72"/>
    <w:rsid w:val="00880903"/>
    <w:rsid w:val="008872DE"/>
    <w:rsid w:val="008A1330"/>
    <w:rsid w:val="00916791"/>
    <w:rsid w:val="00946CAA"/>
    <w:rsid w:val="00962BEF"/>
    <w:rsid w:val="00976848"/>
    <w:rsid w:val="009D4ED1"/>
    <w:rsid w:val="009E3F01"/>
    <w:rsid w:val="00A32F0A"/>
    <w:rsid w:val="00A36CA5"/>
    <w:rsid w:val="00A61E49"/>
    <w:rsid w:val="00A63E04"/>
    <w:rsid w:val="00A952C9"/>
    <w:rsid w:val="00AF16B0"/>
    <w:rsid w:val="00B028BC"/>
    <w:rsid w:val="00B2685E"/>
    <w:rsid w:val="00B31425"/>
    <w:rsid w:val="00B46CC4"/>
    <w:rsid w:val="00B678F8"/>
    <w:rsid w:val="00B779AA"/>
    <w:rsid w:val="00B971ED"/>
    <w:rsid w:val="00C14211"/>
    <w:rsid w:val="00C2387F"/>
    <w:rsid w:val="00C345D7"/>
    <w:rsid w:val="00C41547"/>
    <w:rsid w:val="00C4250D"/>
    <w:rsid w:val="00C473CC"/>
    <w:rsid w:val="00C57CEE"/>
    <w:rsid w:val="00C77347"/>
    <w:rsid w:val="00C878D7"/>
    <w:rsid w:val="00CC4F33"/>
    <w:rsid w:val="00CE47BB"/>
    <w:rsid w:val="00D2723A"/>
    <w:rsid w:val="00D43FBB"/>
    <w:rsid w:val="00D45946"/>
    <w:rsid w:val="00D71E0D"/>
    <w:rsid w:val="00D76264"/>
    <w:rsid w:val="00DA20D3"/>
    <w:rsid w:val="00DB1DCB"/>
    <w:rsid w:val="00DB468D"/>
    <w:rsid w:val="00E034CD"/>
    <w:rsid w:val="00E0350D"/>
    <w:rsid w:val="00E7113B"/>
    <w:rsid w:val="00EA7063"/>
    <w:rsid w:val="00EB4065"/>
    <w:rsid w:val="00EB6640"/>
    <w:rsid w:val="00EF7E1B"/>
    <w:rsid w:val="00F0190E"/>
    <w:rsid w:val="00F3227A"/>
    <w:rsid w:val="00F45223"/>
    <w:rsid w:val="00F70133"/>
    <w:rsid w:val="00F87DD5"/>
    <w:rsid w:val="00F91680"/>
    <w:rsid w:val="00F96556"/>
    <w:rsid w:val="00FB2059"/>
    <w:rsid w:val="00FB285D"/>
    <w:rsid w:val="00FB652F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8FA1D5"/>
  <w15:chartTrackingRefBased/>
  <w15:docId w15:val="{11A2EA36-9423-4132-B50F-8A8B80ED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72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27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3227A"/>
  </w:style>
  <w:style w:type="paragraph" w:styleId="Footer">
    <w:name w:val="footer"/>
    <w:basedOn w:val="Normal"/>
    <w:link w:val="FooterChar"/>
    <w:uiPriority w:val="99"/>
    <w:unhideWhenUsed/>
    <w:rsid w:val="00F3227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3227A"/>
  </w:style>
  <w:style w:type="character" w:styleId="Hyperlink">
    <w:name w:val="Hyperlink"/>
    <w:basedOn w:val="DefaultParagraphFont"/>
    <w:uiPriority w:val="99"/>
    <w:unhideWhenUsed/>
    <w:rsid w:val="00F3227A"/>
    <w:rPr>
      <w:color w:val="0000FF"/>
      <w:u w:val="single"/>
    </w:rPr>
  </w:style>
  <w:style w:type="paragraph" w:customStyle="1" w:styleId="Default">
    <w:name w:val="Default"/>
    <w:rsid w:val="00F87D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0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0A2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295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%201\Documents\Custom%20Office%20Templates\letterhead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letterhead2</Template>
  <TotalTime>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Tolini</dc:creator>
  <cp:keywords/>
  <dc:description/>
  <cp:lastModifiedBy>Michelle Tolini</cp:lastModifiedBy>
  <cp:revision>5</cp:revision>
  <cp:lastPrinted>2020-08-02T21:10:00Z</cp:lastPrinted>
  <dcterms:created xsi:type="dcterms:W3CDTF">2020-08-02T21:11:00Z</dcterms:created>
  <dcterms:modified xsi:type="dcterms:W3CDTF">2020-08-02T21:14:00Z</dcterms:modified>
</cp:coreProperties>
</file>